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F1" w:rsidRPr="00653488" w:rsidRDefault="00EF38F1" w:rsidP="00653488">
      <w:pPr>
        <w:pStyle w:val="ConsPlusTitle"/>
        <w:widowControl/>
        <w:ind w:left="18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53488">
        <w:rPr>
          <w:rFonts w:ascii="Arial" w:hAnsi="Arial" w:cs="Arial"/>
          <w:sz w:val="32"/>
          <w:szCs w:val="32"/>
        </w:rPr>
        <w:t>СОБРАНИЕ ДЕПУТАТОВ</w:t>
      </w:r>
    </w:p>
    <w:p w:rsidR="00EF38F1" w:rsidRPr="00653488" w:rsidRDefault="00EF38F1" w:rsidP="0065348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53488">
        <w:rPr>
          <w:rFonts w:ascii="Arial" w:hAnsi="Arial" w:cs="Arial"/>
          <w:sz w:val="32"/>
          <w:szCs w:val="32"/>
        </w:rPr>
        <w:t>БАНИНСКОГО СЕЛЬСОВЕТА</w:t>
      </w:r>
    </w:p>
    <w:p w:rsidR="00EF38F1" w:rsidRPr="00653488" w:rsidRDefault="00EF38F1" w:rsidP="0065348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53488">
        <w:rPr>
          <w:rFonts w:ascii="Arial" w:hAnsi="Arial" w:cs="Arial"/>
          <w:sz w:val="32"/>
          <w:szCs w:val="32"/>
        </w:rPr>
        <w:t xml:space="preserve">ФАТЕЖСКОГО РАЙОНА </w:t>
      </w:r>
    </w:p>
    <w:p w:rsidR="00EF38F1" w:rsidRPr="00653488" w:rsidRDefault="00EF38F1" w:rsidP="0065348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53488">
        <w:rPr>
          <w:rFonts w:ascii="Arial" w:hAnsi="Arial" w:cs="Arial"/>
          <w:sz w:val="32"/>
          <w:szCs w:val="32"/>
        </w:rPr>
        <w:t>КУРСКОЙ ОБЛАСТИ</w:t>
      </w:r>
    </w:p>
    <w:p w:rsidR="00EF38F1" w:rsidRPr="00653488" w:rsidRDefault="00EF38F1" w:rsidP="0065348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EF38F1" w:rsidRPr="00653488" w:rsidRDefault="00EF38F1" w:rsidP="0065348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53488">
        <w:rPr>
          <w:rFonts w:ascii="Arial" w:hAnsi="Arial" w:cs="Arial"/>
          <w:sz w:val="32"/>
          <w:szCs w:val="32"/>
        </w:rPr>
        <w:t xml:space="preserve">РЕШЕНИЕ </w:t>
      </w:r>
    </w:p>
    <w:p w:rsidR="00EF38F1" w:rsidRPr="00653488" w:rsidRDefault="00EF38F1" w:rsidP="0065348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53488">
        <w:rPr>
          <w:rFonts w:ascii="Arial" w:hAnsi="Arial" w:cs="Arial"/>
          <w:sz w:val="32"/>
          <w:szCs w:val="32"/>
        </w:rPr>
        <w:t>от 30 ноября 2021 г. №27</w:t>
      </w:r>
    </w:p>
    <w:p w:rsidR="00EF38F1" w:rsidRPr="00653488" w:rsidRDefault="00EF38F1" w:rsidP="0065348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EF38F1" w:rsidRPr="00653488" w:rsidRDefault="00EF38F1" w:rsidP="006534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3488">
        <w:rPr>
          <w:rFonts w:ascii="Arial" w:hAnsi="Arial" w:cs="Arial"/>
          <w:b/>
          <w:bCs/>
          <w:sz w:val="32"/>
          <w:szCs w:val="32"/>
        </w:rPr>
        <w:t>«О признании утратившим силу решения Собрания Депутатов Банинского сельсовета Фатежского района от 21.08.2013 года № 14 «Об утверждении Положения о порядке осуществления муниципального жилищного контроля на территории Банинского сельсовета Фатежского района Курской области.»»</w:t>
      </w:r>
    </w:p>
    <w:p w:rsidR="00EF38F1" w:rsidRDefault="00EF38F1" w:rsidP="00F7368C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EF38F1" w:rsidRDefault="00EF38F1" w:rsidP="00F7368C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EF38F1" w:rsidRPr="00653488" w:rsidRDefault="00EF38F1" w:rsidP="00F7368C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EF38F1" w:rsidRPr="00653488" w:rsidRDefault="00EF38F1" w:rsidP="00F736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653488">
        <w:rPr>
          <w:rFonts w:ascii="Arial" w:hAnsi="Arial" w:cs="Arial"/>
          <w:sz w:val="24"/>
          <w:szCs w:val="24"/>
        </w:rPr>
        <w:t xml:space="preserve"> соответствии</w:t>
      </w:r>
      <w:r w:rsidRPr="006534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</w:t>
      </w:r>
      <w:r w:rsidRPr="00653488">
        <w:rPr>
          <w:rFonts w:ascii="Arial" w:hAnsi="Arial" w:cs="Arial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«Банинский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r w:rsidRPr="00653488">
        <w:rPr>
          <w:rFonts w:ascii="Arial" w:hAnsi="Arial" w:cs="Arial"/>
          <w:color w:val="000000"/>
          <w:sz w:val="24"/>
          <w:szCs w:val="24"/>
        </w:rPr>
        <w:t>Фатежского района Собрание депутатов Банинского сел</w:t>
      </w:r>
      <w:r>
        <w:rPr>
          <w:rFonts w:ascii="Arial" w:hAnsi="Arial" w:cs="Arial"/>
          <w:color w:val="000000"/>
          <w:sz w:val="24"/>
          <w:szCs w:val="24"/>
        </w:rPr>
        <w:t>ьсовета Фатежского района решило</w:t>
      </w:r>
      <w:r w:rsidRPr="00653488">
        <w:rPr>
          <w:rFonts w:ascii="Arial" w:hAnsi="Arial" w:cs="Arial"/>
          <w:color w:val="000000"/>
          <w:sz w:val="24"/>
          <w:szCs w:val="24"/>
        </w:rPr>
        <w:t>:</w:t>
      </w:r>
    </w:p>
    <w:p w:rsidR="00EF38F1" w:rsidRPr="00653488" w:rsidRDefault="00EF38F1" w:rsidP="0065348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653488">
        <w:rPr>
          <w:rFonts w:ascii="Arial" w:hAnsi="Arial" w:cs="Arial"/>
          <w:sz w:val="24"/>
          <w:szCs w:val="24"/>
        </w:rPr>
        <w:t>Признать утратившим силу:</w:t>
      </w:r>
    </w:p>
    <w:p w:rsidR="00EF38F1" w:rsidRPr="00653488" w:rsidRDefault="00EF38F1" w:rsidP="00F7368C">
      <w:pPr>
        <w:ind w:left="360"/>
        <w:jc w:val="both"/>
        <w:rPr>
          <w:rFonts w:ascii="Arial" w:hAnsi="Arial" w:cs="Arial"/>
          <w:sz w:val="24"/>
          <w:szCs w:val="24"/>
        </w:rPr>
      </w:pPr>
      <w:r w:rsidRPr="00653488">
        <w:rPr>
          <w:rFonts w:ascii="Arial" w:hAnsi="Arial" w:cs="Arial"/>
          <w:sz w:val="24"/>
          <w:szCs w:val="24"/>
        </w:rPr>
        <w:t xml:space="preserve">решение Собрания Депутатов Банинского сельсовета Фатежского района Курской области от 21.08.2013 года №14 «Об утверждении Положения о порядке осуществления муниципального контроля на территории Банинского сельсовета Фатежского района Курской области.» </w:t>
      </w:r>
    </w:p>
    <w:p w:rsidR="00EF38F1" w:rsidRPr="00653488" w:rsidRDefault="00EF38F1" w:rsidP="0065348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53488">
        <w:rPr>
          <w:rFonts w:ascii="Arial" w:hAnsi="Arial" w:cs="Arial"/>
          <w:sz w:val="24"/>
          <w:szCs w:val="24"/>
        </w:rPr>
        <w:t>Настоящее решение вступает в силу с 01 января 2022 года.</w:t>
      </w:r>
    </w:p>
    <w:p w:rsidR="00EF38F1" w:rsidRPr="00653488" w:rsidRDefault="00EF38F1" w:rsidP="00F7368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F38F1" w:rsidRPr="00653488" w:rsidRDefault="00EF38F1" w:rsidP="00F7368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F38F1" w:rsidRPr="00653488" w:rsidRDefault="00EF38F1" w:rsidP="00F7368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F38F1" w:rsidRPr="00653488" w:rsidRDefault="00EF38F1" w:rsidP="00F7368C">
      <w:pPr>
        <w:ind w:left="360"/>
        <w:jc w:val="both"/>
        <w:rPr>
          <w:rFonts w:ascii="Arial" w:hAnsi="Arial" w:cs="Arial"/>
          <w:sz w:val="24"/>
          <w:szCs w:val="24"/>
        </w:rPr>
      </w:pPr>
      <w:r w:rsidRPr="0065348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F38F1" w:rsidRPr="00653488" w:rsidRDefault="00EF38F1" w:rsidP="001935B9">
      <w:pPr>
        <w:ind w:left="360"/>
        <w:jc w:val="both"/>
        <w:rPr>
          <w:rFonts w:ascii="Arial" w:hAnsi="Arial" w:cs="Arial"/>
          <w:sz w:val="24"/>
          <w:szCs w:val="24"/>
        </w:rPr>
      </w:pPr>
      <w:r w:rsidRPr="00653488">
        <w:rPr>
          <w:rFonts w:ascii="Arial" w:hAnsi="Arial" w:cs="Arial"/>
          <w:sz w:val="24"/>
          <w:szCs w:val="24"/>
        </w:rPr>
        <w:t xml:space="preserve">Банинского </w:t>
      </w:r>
      <w:r>
        <w:rPr>
          <w:rFonts w:ascii="Arial" w:hAnsi="Arial" w:cs="Arial"/>
          <w:sz w:val="24"/>
          <w:szCs w:val="24"/>
        </w:rPr>
        <w:t>сельсовета Фатежского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3488">
        <w:rPr>
          <w:rFonts w:ascii="Arial" w:hAnsi="Arial" w:cs="Arial"/>
          <w:sz w:val="24"/>
          <w:szCs w:val="24"/>
        </w:rPr>
        <w:t>Л.И. Епифанова</w:t>
      </w:r>
    </w:p>
    <w:p w:rsidR="00EF38F1" w:rsidRPr="00653488" w:rsidRDefault="00EF38F1" w:rsidP="00F7368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F38F1" w:rsidRPr="00653488" w:rsidRDefault="00EF38F1" w:rsidP="00F7368C">
      <w:pPr>
        <w:ind w:left="360"/>
        <w:jc w:val="both"/>
        <w:rPr>
          <w:rFonts w:ascii="Arial" w:hAnsi="Arial" w:cs="Arial"/>
          <w:sz w:val="24"/>
          <w:szCs w:val="24"/>
        </w:rPr>
      </w:pPr>
      <w:r w:rsidRPr="00653488">
        <w:rPr>
          <w:rFonts w:ascii="Arial" w:hAnsi="Arial" w:cs="Arial"/>
          <w:sz w:val="24"/>
          <w:szCs w:val="24"/>
        </w:rPr>
        <w:t>И.о. Главы Банинского сельсовета</w:t>
      </w:r>
    </w:p>
    <w:p w:rsidR="00EF38F1" w:rsidRPr="00653488" w:rsidRDefault="00EF38F1" w:rsidP="001935B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Фатежского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3488">
        <w:rPr>
          <w:rFonts w:ascii="Arial" w:hAnsi="Arial" w:cs="Arial"/>
          <w:sz w:val="24"/>
          <w:szCs w:val="24"/>
        </w:rPr>
        <w:t>С.А. Выскребенцева</w:t>
      </w:r>
    </w:p>
    <w:sectPr w:rsidR="00EF38F1" w:rsidRPr="00653488" w:rsidSect="006534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66F"/>
    <w:multiLevelType w:val="hybridMultilevel"/>
    <w:tmpl w:val="E826A1D6"/>
    <w:lvl w:ilvl="0" w:tplc="8C3EC7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68C"/>
    <w:rsid w:val="000A7A14"/>
    <w:rsid w:val="00100122"/>
    <w:rsid w:val="001935B9"/>
    <w:rsid w:val="00236CBA"/>
    <w:rsid w:val="002D2A2F"/>
    <w:rsid w:val="003D6AA3"/>
    <w:rsid w:val="00653488"/>
    <w:rsid w:val="00700821"/>
    <w:rsid w:val="009F63C7"/>
    <w:rsid w:val="00B21DAC"/>
    <w:rsid w:val="00BD0C46"/>
    <w:rsid w:val="00E359D2"/>
    <w:rsid w:val="00EF38F1"/>
    <w:rsid w:val="00F7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C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36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9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5B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53488"/>
    <w:pPr>
      <w:widowControl w:val="0"/>
      <w:suppressAutoHyphens/>
      <w:autoSpaceDE w:val="0"/>
    </w:pPr>
    <w:rPr>
      <w:rFonts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177</Words>
  <Characters>1014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2021-12-01T08:41:00Z</cp:lastPrinted>
  <dcterms:created xsi:type="dcterms:W3CDTF">2021-11-28T15:24:00Z</dcterms:created>
  <dcterms:modified xsi:type="dcterms:W3CDTF">2021-02-04T04:26:00Z</dcterms:modified>
</cp:coreProperties>
</file>