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11" w:rsidRDefault="00F73011" w:rsidP="00F97BED">
      <w:pPr>
        <w:widowControl w:val="0"/>
        <w:suppressAutoHyphens/>
        <w:jc w:val="center"/>
        <w:rPr>
          <w:b/>
          <w:bCs/>
          <w:kern w:val="1"/>
          <w:sz w:val="32"/>
          <w:szCs w:val="32"/>
        </w:rPr>
      </w:pPr>
      <w:r>
        <w:rPr>
          <w:b/>
          <w:bCs/>
          <w:kern w:val="1"/>
          <w:sz w:val="32"/>
          <w:szCs w:val="32"/>
        </w:rPr>
        <w:tab/>
      </w:r>
      <w:r>
        <w:rPr>
          <w:b/>
          <w:bCs/>
          <w:kern w:val="1"/>
          <w:sz w:val="32"/>
          <w:szCs w:val="32"/>
        </w:rPr>
        <w:tab/>
      </w:r>
      <w:r>
        <w:rPr>
          <w:b/>
          <w:bCs/>
          <w:kern w:val="1"/>
          <w:sz w:val="32"/>
          <w:szCs w:val="32"/>
        </w:rPr>
        <w:tab/>
      </w:r>
      <w:r>
        <w:rPr>
          <w:b/>
          <w:bCs/>
          <w:kern w:val="1"/>
          <w:sz w:val="32"/>
          <w:szCs w:val="32"/>
        </w:rPr>
        <w:tab/>
      </w:r>
      <w:r>
        <w:rPr>
          <w:b/>
          <w:bCs/>
          <w:kern w:val="1"/>
          <w:sz w:val="32"/>
          <w:szCs w:val="32"/>
        </w:rPr>
        <w:tab/>
      </w:r>
      <w:r>
        <w:rPr>
          <w:b/>
          <w:bCs/>
          <w:kern w:val="1"/>
          <w:sz w:val="32"/>
          <w:szCs w:val="32"/>
        </w:rPr>
        <w:tab/>
      </w:r>
      <w:r>
        <w:rPr>
          <w:b/>
          <w:bCs/>
          <w:kern w:val="1"/>
          <w:sz w:val="32"/>
          <w:szCs w:val="32"/>
        </w:rPr>
        <w:tab/>
        <w:t>ПРОЕКТ</w:t>
      </w:r>
    </w:p>
    <w:p w:rsidR="00F73011" w:rsidRPr="00201A93" w:rsidRDefault="00F73011" w:rsidP="00F97BED">
      <w:pPr>
        <w:widowControl w:val="0"/>
        <w:suppressAutoHyphens/>
        <w:jc w:val="center"/>
        <w:rPr>
          <w:b/>
          <w:bCs/>
          <w:kern w:val="1"/>
          <w:sz w:val="32"/>
          <w:szCs w:val="32"/>
        </w:rPr>
      </w:pPr>
      <w:r w:rsidRPr="00201A93">
        <w:rPr>
          <w:b/>
          <w:bCs/>
          <w:kern w:val="1"/>
          <w:sz w:val="32"/>
          <w:szCs w:val="32"/>
        </w:rPr>
        <w:t>СОБРАНИЕ ДЕПУТАТОВ</w:t>
      </w:r>
    </w:p>
    <w:p w:rsidR="00F73011" w:rsidRPr="00201A93" w:rsidRDefault="00F73011" w:rsidP="00F97BED">
      <w:pPr>
        <w:widowControl w:val="0"/>
        <w:suppressAutoHyphens/>
        <w:jc w:val="center"/>
        <w:rPr>
          <w:b/>
          <w:bCs/>
          <w:kern w:val="1"/>
          <w:sz w:val="32"/>
          <w:szCs w:val="32"/>
        </w:rPr>
      </w:pPr>
      <w:r>
        <w:rPr>
          <w:b/>
          <w:bCs/>
          <w:kern w:val="1"/>
          <w:sz w:val="32"/>
          <w:szCs w:val="32"/>
        </w:rPr>
        <w:t>БАНИНСКОГО</w:t>
      </w:r>
      <w:r w:rsidRPr="00201A93">
        <w:rPr>
          <w:b/>
          <w:bCs/>
          <w:kern w:val="1"/>
          <w:sz w:val="32"/>
          <w:szCs w:val="32"/>
        </w:rPr>
        <w:t xml:space="preserve"> СЕЛЬСОВЕТА</w:t>
      </w:r>
    </w:p>
    <w:p w:rsidR="00F73011" w:rsidRPr="00201A93" w:rsidRDefault="00F73011" w:rsidP="00F97BED">
      <w:pPr>
        <w:widowControl w:val="0"/>
        <w:suppressAutoHyphens/>
        <w:jc w:val="center"/>
        <w:rPr>
          <w:b/>
          <w:bCs/>
          <w:kern w:val="1"/>
          <w:sz w:val="32"/>
          <w:szCs w:val="32"/>
        </w:rPr>
      </w:pPr>
      <w:r w:rsidRPr="00201A93">
        <w:rPr>
          <w:b/>
          <w:bCs/>
          <w:kern w:val="1"/>
          <w:sz w:val="32"/>
          <w:szCs w:val="32"/>
        </w:rPr>
        <w:t>ФАТЕЖСКОГО РАЙОНА</w:t>
      </w:r>
    </w:p>
    <w:p w:rsidR="00F73011" w:rsidRPr="00201A93" w:rsidRDefault="00F73011" w:rsidP="00F97BED">
      <w:pPr>
        <w:widowControl w:val="0"/>
        <w:suppressAutoHyphens/>
        <w:jc w:val="center"/>
        <w:rPr>
          <w:b/>
          <w:bCs/>
          <w:kern w:val="1"/>
          <w:sz w:val="32"/>
          <w:szCs w:val="32"/>
        </w:rPr>
      </w:pPr>
    </w:p>
    <w:p w:rsidR="00F73011" w:rsidRPr="00201A93" w:rsidRDefault="00F73011" w:rsidP="00F97BED">
      <w:pPr>
        <w:widowControl w:val="0"/>
        <w:suppressAutoHyphens/>
        <w:jc w:val="center"/>
        <w:rPr>
          <w:b/>
          <w:bCs/>
          <w:kern w:val="1"/>
          <w:sz w:val="32"/>
          <w:szCs w:val="32"/>
        </w:rPr>
      </w:pPr>
      <w:r w:rsidRPr="00201A93">
        <w:rPr>
          <w:b/>
          <w:bCs/>
          <w:kern w:val="1"/>
          <w:sz w:val="32"/>
          <w:szCs w:val="32"/>
        </w:rPr>
        <w:t>РЕШЕНИЕ</w:t>
      </w:r>
    </w:p>
    <w:p w:rsidR="00F73011" w:rsidRPr="00201A93" w:rsidRDefault="00F73011" w:rsidP="00F97BED">
      <w:pPr>
        <w:widowControl w:val="0"/>
        <w:suppressAutoHyphens/>
        <w:jc w:val="center"/>
        <w:rPr>
          <w:b/>
          <w:bCs/>
          <w:kern w:val="1"/>
          <w:sz w:val="32"/>
          <w:szCs w:val="32"/>
        </w:rPr>
      </w:pPr>
      <w:r w:rsidRPr="00201A93">
        <w:rPr>
          <w:b/>
          <w:bCs/>
          <w:kern w:val="1"/>
          <w:sz w:val="32"/>
          <w:szCs w:val="32"/>
        </w:rPr>
        <w:t>от ____________ № _____________</w:t>
      </w:r>
    </w:p>
    <w:p w:rsidR="00F73011" w:rsidRPr="00201A93" w:rsidRDefault="00F73011" w:rsidP="00F97BED">
      <w:pPr>
        <w:jc w:val="center"/>
        <w:rPr>
          <w:b/>
          <w:bCs/>
          <w:caps/>
          <w:spacing w:val="42"/>
        </w:rPr>
      </w:pPr>
    </w:p>
    <w:p w:rsidR="00F73011" w:rsidRPr="00201A93" w:rsidRDefault="00F73011" w:rsidP="00F97BED">
      <w:pPr>
        <w:jc w:val="center"/>
        <w:rPr>
          <w:b/>
          <w:bCs/>
          <w:caps/>
          <w:spacing w:val="42"/>
        </w:rPr>
      </w:pPr>
    </w:p>
    <w:p w:rsidR="00F73011" w:rsidRPr="00201A93" w:rsidRDefault="00F73011" w:rsidP="00E65D84">
      <w:pPr>
        <w:tabs>
          <w:tab w:val="left" w:pos="567"/>
        </w:tabs>
        <w:ind w:firstLine="709"/>
        <w:jc w:val="center"/>
      </w:pPr>
      <w:r w:rsidRPr="00201A93">
        <w:rPr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 муниципального образования «</w:t>
      </w:r>
      <w:r>
        <w:rPr>
          <w:b/>
          <w:bCs/>
          <w:color w:val="000000"/>
          <w:sz w:val="32"/>
          <w:szCs w:val="32"/>
        </w:rPr>
        <w:t>Банинский</w:t>
      </w:r>
      <w:r w:rsidRPr="00201A93">
        <w:rPr>
          <w:b/>
          <w:bCs/>
          <w:color w:val="000000"/>
          <w:sz w:val="32"/>
          <w:szCs w:val="32"/>
        </w:rPr>
        <w:t xml:space="preserve"> сельсовет» Фатежского района Курской области</w:t>
      </w:r>
    </w:p>
    <w:p w:rsidR="00F73011" w:rsidRPr="00201A93" w:rsidRDefault="00F73011" w:rsidP="00F97BED">
      <w:pPr>
        <w:ind w:firstLine="709"/>
        <w:jc w:val="both"/>
      </w:pPr>
    </w:p>
    <w:p w:rsidR="00F73011" w:rsidRPr="00201A93" w:rsidRDefault="00F73011" w:rsidP="00F97BED">
      <w:pPr>
        <w:spacing w:line="242" w:lineRule="atLeast"/>
        <w:jc w:val="both"/>
      </w:pPr>
    </w:p>
    <w:p w:rsidR="00F73011" w:rsidRPr="00201A93" w:rsidRDefault="00F73011" w:rsidP="00920B5C">
      <w:pPr>
        <w:pStyle w:val="Standard"/>
        <w:jc w:val="both"/>
        <w:rPr>
          <w:color w:val="000000"/>
        </w:rPr>
      </w:pPr>
      <w:r w:rsidRPr="00201A93">
        <w:rPr>
          <w:color w:val="000000"/>
          <w:sz w:val="28"/>
          <w:szCs w:val="28"/>
        </w:rPr>
        <w:t>В соответствии с пунктом 19 части 1 статьи 14</w:t>
      </w:r>
      <w:r w:rsidRPr="00201A9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01A9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01A93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Банинский</w:t>
      </w:r>
      <w:r w:rsidRPr="00201A93">
        <w:rPr>
          <w:sz w:val="28"/>
          <w:szCs w:val="28"/>
        </w:rPr>
        <w:t xml:space="preserve"> сельсовет» Фатежского района Курской области</w:t>
      </w:r>
      <w:r w:rsidRPr="00201A93">
        <w:rPr>
          <w:sz w:val="28"/>
          <w:szCs w:val="28"/>
          <w:lang w:val="ru-RU"/>
        </w:rPr>
        <w:t>, Собрание депутатов</w:t>
      </w:r>
      <w:r>
        <w:rPr>
          <w:sz w:val="28"/>
          <w:szCs w:val="28"/>
          <w:lang w:val="ru-RU"/>
        </w:rPr>
        <w:t xml:space="preserve"> Банинского сельсовета Фатежского района</w:t>
      </w:r>
    </w:p>
    <w:p w:rsidR="00F73011" w:rsidRPr="00201A93" w:rsidRDefault="00F73011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201A93">
        <w:rPr>
          <w:color w:val="000000"/>
          <w:sz w:val="28"/>
          <w:szCs w:val="28"/>
        </w:rPr>
        <w:t>РЕШИЛО:</w:t>
      </w:r>
    </w:p>
    <w:p w:rsidR="00F73011" w:rsidRPr="00201A93" w:rsidRDefault="00F73011" w:rsidP="00A557FE">
      <w:pPr>
        <w:tabs>
          <w:tab w:val="left" w:pos="567"/>
        </w:tabs>
        <w:ind w:firstLine="709"/>
        <w:jc w:val="both"/>
      </w:pPr>
      <w:r w:rsidRPr="00201A93">
        <w:rPr>
          <w:color w:val="000000"/>
          <w:sz w:val="28"/>
          <w:szCs w:val="28"/>
        </w:rPr>
        <w:t>1. Утвердить Положение о муниципальном контроле в сфере благоустройства на территории муниципального образования «</w:t>
      </w:r>
      <w:r>
        <w:rPr>
          <w:color w:val="000000"/>
          <w:sz w:val="28"/>
          <w:szCs w:val="28"/>
        </w:rPr>
        <w:t>Банинский</w:t>
      </w:r>
      <w:r w:rsidRPr="00201A93">
        <w:rPr>
          <w:color w:val="000000"/>
          <w:sz w:val="28"/>
          <w:szCs w:val="28"/>
        </w:rPr>
        <w:t xml:space="preserve"> сельсовет» Фатежского района Курской област</w:t>
      </w:r>
      <w:r>
        <w:rPr>
          <w:color w:val="000000"/>
          <w:sz w:val="28"/>
          <w:szCs w:val="28"/>
        </w:rPr>
        <w:t>и</w:t>
      </w:r>
      <w:r w:rsidRPr="00113814">
        <w:rPr>
          <w:color w:val="000000"/>
          <w:sz w:val="28"/>
          <w:szCs w:val="28"/>
        </w:rPr>
        <w:t xml:space="preserve"> </w:t>
      </w:r>
      <w:r w:rsidRPr="005173DB">
        <w:rPr>
          <w:color w:val="000000"/>
          <w:sz w:val="28"/>
          <w:szCs w:val="28"/>
        </w:rPr>
        <w:t>согласно приложению №</w:t>
      </w:r>
      <w:r>
        <w:rPr>
          <w:color w:val="000000"/>
          <w:sz w:val="28"/>
          <w:szCs w:val="28"/>
        </w:rPr>
        <w:t xml:space="preserve"> </w:t>
      </w:r>
      <w:r w:rsidRPr="005173DB">
        <w:rPr>
          <w:color w:val="000000"/>
          <w:sz w:val="28"/>
          <w:szCs w:val="28"/>
        </w:rPr>
        <w:t>1 к настоящему решению.</w:t>
      </w:r>
    </w:p>
    <w:p w:rsidR="00F73011" w:rsidRPr="00201A93" w:rsidRDefault="00F73011" w:rsidP="0031201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01A93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муниципального образования «</w:t>
      </w:r>
      <w:r>
        <w:rPr>
          <w:color w:val="000000"/>
          <w:sz w:val="28"/>
          <w:szCs w:val="28"/>
        </w:rPr>
        <w:t>Банинский</w:t>
      </w:r>
      <w:r w:rsidRPr="00201A93">
        <w:rPr>
          <w:color w:val="000000"/>
          <w:sz w:val="28"/>
          <w:szCs w:val="28"/>
        </w:rPr>
        <w:t xml:space="preserve"> сельсовет» Фа</w:t>
      </w:r>
      <w:r>
        <w:rPr>
          <w:color w:val="000000"/>
          <w:sz w:val="28"/>
          <w:szCs w:val="28"/>
        </w:rPr>
        <w:t xml:space="preserve">тежского района Курской области, которые </w:t>
      </w:r>
      <w:r w:rsidRPr="00201A93">
        <w:rPr>
          <w:color w:val="000000"/>
          <w:sz w:val="28"/>
          <w:szCs w:val="28"/>
        </w:rPr>
        <w:t xml:space="preserve">вступают в силу с 1 марта 2022 года. </w:t>
      </w:r>
    </w:p>
    <w:p w:rsidR="00F73011" w:rsidRDefault="00F73011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73011" w:rsidRDefault="00F73011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73011" w:rsidRDefault="00F73011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73011" w:rsidRPr="00700821" w:rsidRDefault="00F73011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Банинского сельсовета Фатежского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Л.И.Епифанова</w:t>
      </w:r>
    </w:p>
    <w:p w:rsidR="00F73011" w:rsidRPr="00700821" w:rsidRDefault="00F73011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73011" w:rsidRDefault="00F73011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Банинского сельсовета</w:t>
      </w:r>
    </w:p>
    <w:p w:rsidR="00F73011" w:rsidRPr="00700821" w:rsidRDefault="00F73011" w:rsidP="00D03C14">
      <w:pPr>
        <w:rPr>
          <w:sz w:val="28"/>
          <w:szCs w:val="28"/>
        </w:rPr>
      </w:pPr>
      <w:r>
        <w:rPr>
          <w:sz w:val="28"/>
          <w:szCs w:val="28"/>
        </w:rPr>
        <w:t>Фатежского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В.И.Быстрякова</w:t>
      </w:r>
    </w:p>
    <w:p w:rsidR="00F73011" w:rsidRDefault="00F73011" w:rsidP="00D03C14">
      <w:pPr>
        <w:tabs>
          <w:tab w:val="num" w:pos="200"/>
        </w:tabs>
        <w:ind w:left="4536"/>
        <w:jc w:val="center"/>
        <w:outlineLvl w:val="0"/>
      </w:pPr>
    </w:p>
    <w:p w:rsidR="00F73011" w:rsidRDefault="00F73011" w:rsidP="00D03C14">
      <w:pPr>
        <w:tabs>
          <w:tab w:val="num" w:pos="200"/>
        </w:tabs>
        <w:ind w:left="4536"/>
        <w:jc w:val="center"/>
        <w:outlineLvl w:val="0"/>
      </w:pPr>
    </w:p>
    <w:p w:rsidR="00F73011" w:rsidRDefault="00F73011" w:rsidP="00D03C14">
      <w:pPr>
        <w:tabs>
          <w:tab w:val="num" w:pos="200"/>
        </w:tabs>
        <w:ind w:left="4536"/>
        <w:jc w:val="center"/>
        <w:outlineLvl w:val="0"/>
      </w:pPr>
    </w:p>
    <w:p w:rsidR="00F73011" w:rsidRPr="005173DB" w:rsidRDefault="00F73011" w:rsidP="001138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73011" w:rsidRPr="00FD4CF9" w:rsidRDefault="00F73011" w:rsidP="00E65D84">
      <w:pPr>
        <w:ind w:left="7065" w:firstLine="15"/>
        <w:jc w:val="right"/>
        <w:rPr>
          <w:sz w:val="28"/>
          <w:szCs w:val="28"/>
        </w:rPr>
      </w:pPr>
      <w:bookmarkStart w:id="0" w:name="_GoBack"/>
      <w:bookmarkEnd w:id="0"/>
      <w:r w:rsidRPr="00FD4CF9">
        <w:rPr>
          <w:sz w:val="28"/>
          <w:szCs w:val="28"/>
        </w:rPr>
        <w:t>Приложение № 1</w:t>
      </w:r>
    </w:p>
    <w:p w:rsidR="00F73011" w:rsidRPr="00FD4CF9" w:rsidRDefault="00F73011" w:rsidP="00E65D84">
      <w:pPr>
        <w:jc w:val="right"/>
        <w:rPr>
          <w:sz w:val="28"/>
          <w:szCs w:val="28"/>
        </w:rPr>
      </w:pPr>
      <w:r w:rsidRPr="00FD4CF9">
        <w:rPr>
          <w:sz w:val="28"/>
          <w:szCs w:val="28"/>
        </w:rPr>
        <w:t>к Решению Собрания депутатов</w:t>
      </w:r>
    </w:p>
    <w:p w:rsidR="00F73011" w:rsidRPr="00FD4CF9" w:rsidRDefault="00F73011" w:rsidP="00E65D84">
      <w:pPr>
        <w:jc w:val="right"/>
        <w:rPr>
          <w:sz w:val="28"/>
          <w:szCs w:val="28"/>
        </w:rPr>
      </w:pPr>
      <w:r>
        <w:rPr>
          <w:sz w:val="28"/>
          <w:szCs w:val="28"/>
        </w:rPr>
        <w:t>Банинского</w:t>
      </w:r>
      <w:r w:rsidRPr="00FD4CF9">
        <w:rPr>
          <w:sz w:val="28"/>
          <w:szCs w:val="28"/>
        </w:rPr>
        <w:t xml:space="preserve"> сельсовета</w:t>
      </w:r>
    </w:p>
    <w:p w:rsidR="00F73011" w:rsidRPr="00FD4CF9" w:rsidRDefault="00F73011" w:rsidP="00E65D84">
      <w:pPr>
        <w:jc w:val="right"/>
        <w:rPr>
          <w:sz w:val="28"/>
          <w:szCs w:val="28"/>
        </w:rPr>
      </w:pPr>
      <w:r w:rsidRPr="00FD4CF9">
        <w:rPr>
          <w:sz w:val="28"/>
          <w:szCs w:val="28"/>
        </w:rPr>
        <w:t xml:space="preserve">Фатежского района </w:t>
      </w:r>
    </w:p>
    <w:p w:rsidR="00F73011" w:rsidRPr="00FD4CF9" w:rsidRDefault="00F73011" w:rsidP="00E65D84">
      <w:pPr>
        <w:jc w:val="right"/>
        <w:rPr>
          <w:sz w:val="28"/>
          <w:szCs w:val="28"/>
        </w:rPr>
      </w:pPr>
      <w:r w:rsidRPr="00FD4CF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____________ </w:t>
      </w:r>
      <w:r w:rsidRPr="00FD4CF9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</w:t>
      </w:r>
    </w:p>
    <w:p w:rsidR="00F73011" w:rsidRPr="00E65D84" w:rsidRDefault="00F73011" w:rsidP="00E65D84">
      <w:pPr>
        <w:jc w:val="right"/>
        <w:rPr>
          <w:color w:val="000000"/>
          <w:sz w:val="28"/>
          <w:szCs w:val="28"/>
        </w:rPr>
      </w:pPr>
      <w:r w:rsidRPr="00E65D84">
        <w:rPr>
          <w:sz w:val="28"/>
          <w:szCs w:val="28"/>
        </w:rPr>
        <w:t>«</w:t>
      </w:r>
      <w:r w:rsidRPr="00E65D84">
        <w:rPr>
          <w:color w:val="000000"/>
          <w:sz w:val="28"/>
          <w:szCs w:val="28"/>
        </w:rPr>
        <w:t xml:space="preserve">Об </w:t>
      </w:r>
      <w:r w:rsidRPr="00E65D84">
        <w:rPr>
          <w:sz w:val="28"/>
          <w:szCs w:val="28"/>
        </w:rPr>
        <w:t xml:space="preserve">утверждении Положения </w:t>
      </w:r>
      <w:r w:rsidRPr="00E65D84">
        <w:rPr>
          <w:color w:val="000000"/>
          <w:sz w:val="28"/>
          <w:szCs w:val="28"/>
        </w:rPr>
        <w:t xml:space="preserve">о муниципальном </w:t>
      </w:r>
    </w:p>
    <w:p w:rsidR="00F73011" w:rsidRPr="00E65D84" w:rsidRDefault="00F73011" w:rsidP="009B369D">
      <w:pPr>
        <w:tabs>
          <w:tab w:val="left" w:pos="567"/>
        </w:tabs>
        <w:jc w:val="right"/>
        <w:rPr>
          <w:color w:val="000000"/>
          <w:sz w:val="28"/>
          <w:szCs w:val="28"/>
        </w:rPr>
      </w:pPr>
      <w:r w:rsidRPr="00E65D84">
        <w:rPr>
          <w:color w:val="000000"/>
          <w:sz w:val="28"/>
          <w:szCs w:val="28"/>
        </w:rPr>
        <w:t xml:space="preserve">контроле в сфере благоустройства на территории </w:t>
      </w:r>
    </w:p>
    <w:p w:rsidR="00F73011" w:rsidRPr="00E65D84" w:rsidRDefault="00F73011" w:rsidP="009B369D">
      <w:pPr>
        <w:tabs>
          <w:tab w:val="left" w:pos="567"/>
        </w:tabs>
        <w:jc w:val="right"/>
        <w:rPr>
          <w:color w:val="000000"/>
          <w:sz w:val="28"/>
          <w:szCs w:val="28"/>
        </w:rPr>
      </w:pPr>
      <w:r w:rsidRPr="00E65D84">
        <w:rPr>
          <w:color w:val="000000"/>
          <w:sz w:val="28"/>
          <w:szCs w:val="28"/>
        </w:rPr>
        <w:t>муниципального образования «</w:t>
      </w:r>
      <w:r>
        <w:rPr>
          <w:color w:val="000000"/>
          <w:sz w:val="28"/>
          <w:szCs w:val="28"/>
        </w:rPr>
        <w:t>Банинский</w:t>
      </w:r>
      <w:r w:rsidRPr="00E65D84">
        <w:rPr>
          <w:color w:val="000000"/>
          <w:sz w:val="28"/>
          <w:szCs w:val="28"/>
        </w:rPr>
        <w:t xml:space="preserve"> сельсовет» </w:t>
      </w:r>
    </w:p>
    <w:p w:rsidR="00F73011" w:rsidRPr="00E65D84" w:rsidRDefault="00F73011" w:rsidP="009B369D">
      <w:pPr>
        <w:tabs>
          <w:tab w:val="left" w:pos="567"/>
        </w:tabs>
        <w:jc w:val="right"/>
        <w:rPr>
          <w:color w:val="000000"/>
          <w:sz w:val="28"/>
          <w:szCs w:val="28"/>
        </w:rPr>
      </w:pPr>
      <w:r w:rsidRPr="00E65D84">
        <w:rPr>
          <w:color w:val="000000"/>
          <w:sz w:val="28"/>
          <w:szCs w:val="28"/>
        </w:rPr>
        <w:t>Фатежского района Курской области»</w:t>
      </w:r>
    </w:p>
    <w:p w:rsidR="00F73011" w:rsidRPr="00E65D84" w:rsidRDefault="00F73011" w:rsidP="009B369D">
      <w:pPr>
        <w:ind w:left="4536"/>
        <w:rPr>
          <w:sz w:val="28"/>
          <w:szCs w:val="28"/>
        </w:rPr>
      </w:pPr>
    </w:p>
    <w:p w:rsidR="00F73011" w:rsidRPr="00700821" w:rsidRDefault="00F73011" w:rsidP="00D03C14">
      <w:pPr>
        <w:ind w:firstLine="567"/>
        <w:jc w:val="right"/>
        <w:rPr>
          <w:color w:val="000000"/>
          <w:sz w:val="17"/>
          <w:szCs w:val="17"/>
        </w:rPr>
      </w:pPr>
    </w:p>
    <w:p w:rsidR="00F73011" w:rsidRPr="00700821" w:rsidRDefault="00F73011" w:rsidP="00D03C14">
      <w:pPr>
        <w:ind w:firstLine="567"/>
        <w:jc w:val="right"/>
        <w:rPr>
          <w:color w:val="000000"/>
          <w:sz w:val="17"/>
          <w:szCs w:val="17"/>
        </w:rPr>
      </w:pPr>
    </w:p>
    <w:p w:rsidR="00F73011" w:rsidRDefault="00F73011" w:rsidP="00201A93">
      <w:pPr>
        <w:tabs>
          <w:tab w:val="left" w:pos="567"/>
        </w:tabs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Положение</w:t>
      </w:r>
      <w:r w:rsidRPr="00201A93">
        <w:rPr>
          <w:b/>
          <w:bCs/>
          <w:color w:val="000000"/>
          <w:sz w:val="32"/>
          <w:szCs w:val="32"/>
        </w:rPr>
        <w:t xml:space="preserve"> </w:t>
      </w:r>
    </w:p>
    <w:p w:rsidR="00F73011" w:rsidRPr="00201A93" w:rsidRDefault="00F73011" w:rsidP="00201A93">
      <w:pPr>
        <w:tabs>
          <w:tab w:val="left" w:pos="567"/>
        </w:tabs>
        <w:ind w:firstLine="709"/>
        <w:jc w:val="center"/>
        <w:rPr>
          <w:b/>
          <w:bCs/>
          <w:color w:val="000000"/>
          <w:sz w:val="32"/>
          <w:szCs w:val="32"/>
        </w:rPr>
      </w:pPr>
      <w:r w:rsidRPr="00201A93">
        <w:rPr>
          <w:b/>
          <w:bCs/>
          <w:color w:val="000000"/>
          <w:sz w:val="32"/>
          <w:szCs w:val="32"/>
        </w:rPr>
        <w:t>о муниципальном контроле в сфере благоустройства на территории муниципального образования «</w:t>
      </w:r>
      <w:r>
        <w:rPr>
          <w:b/>
          <w:bCs/>
          <w:color w:val="000000"/>
          <w:sz w:val="32"/>
          <w:szCs w:val="32"/>
        </w:rPr>
        <w:t>Банинский</w:t>
      </w:r>
      <w:r w:rsidRPr="00201A93">
        <w:rPr>
          <w:b/>
          <w:bCs/>
          <w:color w:val="000000"/>
          <w:sz w:val="32"/>
          <w:szCs w:val="32"/>
        </w:rPr>
        <w:t xml:space="preserve"> сельсовет» Фатежского района Курской области</w:t>
      </w:r>
    </w:p>
    <w:p w:rsidR="00F73011" w:rsidRPr="00201A93" w:rsidRDefault="00F73011" w:rsidP="00201A93">
      <w:pPr>
        <w:ind w:firstLine="709"/>
        <w:jc w:val="both"/>
      </w:pPr>
    </w:p>
    <w:p w:rsidR="00F73011" w:rsidRPr="00700821" w:rsidRDefault="00F73011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«Банинский сельсовет» Фатежского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«Банинский сельсовет» Фатежского района Курской области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«Банинский сельсовет» Фатежского района Курской области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F73011" w:rsidRDefault="00F73011" w:rsidP="0098002A">
      <w:pPr>
        <w:pStyle w:val="3"/>
        <w:shd w:val="clear" w:color="auto" w:fill="auto"/>
        <w:tabs>
          <w:tab w:val="left" w:pos="1172"/>
        </w:tabs>
        <w:spacing w:after="0" w:line="360" w:lineRule="auto"/>
        <w:ind w:firstLine="0"/>
        <w:rPr>
          <w:color w:val="FF0000"/>
          <w:sz w:val="28"/>
          <w:szCs w:val="28"/>
        </w:rPr>
      </w:pPr>
      <w:r w:rsidRPr="00586D8F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</w:t>
      </w:r>
      <w:r w:rsidRPr="0098002A">
        <w:rPr>
          <w:color w:val="FF0000"/>
          <w:sz w:val="28"/>
          <w:szCs w:val="28"/>
        </w:rPr>
        <w:t>являются</w:t>
      </w:r>
      <w:r>
        <w:rPr>
          <w:color w:val="FF0000"/>
          <w:sz w:val="28"/>
          <w:szCs w:val="28"/>
        </w:rPr>
        <w:t>:</w:t>
      </w:r>
      <w:r w:rsidRPr="0098002A">
        <w:rPr>
          <w:color w:val="FF0000"/>
          <w:sz w:val="28"/>
          <w:szCs w:val="28"/>
        </w:rPr>
        <w:t xml:space="preserve"> </w:t>
      </w:r>
    </w:p>
    <w:p w:rsidR="00F73011" w:rsidRDefault="00F73011" w:rsidP="0098002A">
      <w:pPr>
        <w:pStyle w:val="3"/>
        <w:shd w:val="clear" w:color="auto" w:fill="auto"/>
        <w:tabs>
          <w:tab w:val="left" w:pos="1172"/>
        </w:tabs>
        <w:spacing w:after="0" w:line="360" w:lineRule="auto"/>
        <w:ind w:firstLine="0"/>
        <w:rPr>
          <w:color w:val="FF0000"/>
          <w:sz w:val="28"/>
          <w:szCs w:val="28"/>
        </w:rPr>
      </w:pPr>
      <w:r w:rsidRPr="0098002A">
        <w:rPr>
          <w:color w:val="FF0000"/>
          <w:sz w:val="28"/>
          <w:szCs w:val="28"/>
        </w:rPr>
        <w:t xml:space="preserve">Глава </w:t>
      </w:r>
      <w:r>
        <w:rPr>
          <w:color w:val="FF0000"/>
          <w:sz w:val="28"/>
          <w:szCs w:val="28"/>
        </w:rPr>
        <w:t>Банинского</w:t>
      </w:r>
      <w:r w:rsidRPr="0098002A">
        <w:rPr>
          <w:color w:val="FF0000"/>
          <w:sz w:val="28"/>
          <w:szCs w:val="28"/>
        </w:rPr>
        <w:t xml:space="preserve"> сельсовета Фатежского района</w:t>
      </w:r>
      <w:r>
        <w:rPr>
          <w:color w:val="FF0000"/>
          <w:sz w:val="28"/>
          <w:szCs w:val="28"/>
        </w:rPr>
        <w:t>;</w:t>
      </w:r>
      <w:r w:rsidRPr="0098002A">
        <w:rPr>
          <w:color w:val="FF0000"/>
          <w:sz w:val="28"/>
          <w:szCs w:val="28"/>
        </w:rPr>
        <w:t xml:space="preserve"> </w:t>
      </w:r>
    </w:p>
    <w:p w:rsidR="00F73011" w:rsidRDefault="00F73011" w:rsidP="0098002A">
      <w:pPr>
        <w:pStyle w:val="3"/>
        <w:shd w:val="clear" w:color="auto" w:fill="auto"/>
        <w:tabs>
          <w:tab w:val="left" w:pos="1172"/>
        </w:tabs>
        <w:spacing w:after="0" w:line="36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</w:t>
      </w:r>
      <w:r w:rsidRPr="0098002A">
        <w:rPr>
          <w:color w:val="FF0000"/>
          <w:sz w:val="28"/>
          <w:szCs w:val="28"/>
        </w:rPr>
        <w:t xml:space="preserve">аместитель Главы Администрации </w:t>
      </w:r>
      <w:r>
        <w:rPr>
          <w:color w:val="FF0000"/>
          <w:sz w:val="28"/>
          <w:szCs w:val="28"/>
        </w:rPr>
        <w:t>Банинского</w:t>
      </w:r>
      <w:r w:rsidRPr="0098002A">
        <w:rPr>
          <w:color w:val="FF0000"/>
          <w:sz w:val="28"/>
          <w:szCs w:val="28"/>
        </w:rPr>
        <w:t xml:space="preserve"> сельсовета Фатежского района Курской области</w:t>
      </w:r>
      <w:r>
        <w:rPr>
          <w:color w:val="FF0000"/>
          <w:sz w:val="28"/>
          <w:szCs w:val="28"/>
        </w:rPr>
        <w:t>;</w:t>
      </w:r>
    </w:p>
    <w:p w:rsidR="00F73011" w:rsidRDefault="00F73011" w:rsidP="0098002A">
      <w:pPr>
        <w:pStyle w:val="3"/>
        <w:shd w:val="clear" w:color="auto" w:fill="auto"/>
        <w:tabs>
          <w:tab w:val="left" w:pos="1172"/>
        </w:tabs>
        <w:spacing w:after="0" w:line="36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Начальник отдела Администрации Банинского сельсовета Фатежского района Курской области;</w:t>
      </w:r>
    </w:p>
    <w:p w:rsidR="00F73011" w:rsidRPr="00EA4E6B" w:rsidRDefault="00F73011" w:rsidP="0098002A">
      <w:pPr>
        <w:pStyle w:val="3"/>
        <w:shd w:val="clear" w:color="auto" w:fill="auto"/>
        <w:tabs>
          <w:tab w:val="left" w:pos="1172"/>
        </w:tabs>
        <w:spacing w:after="0" w:line="36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 w:rsidRPr="00EA4E6B">
        <w:rPr>
          <w:color w:val="FF0000"/>
          <w:sz w:val="28"/>
          <w:szCs w:val="28"/>
        </w:rPr>
        <w:t xml:space="preserve">редседатель Собрания депутатов </w:t>
      </w:r>
      <w:r>
        <w:rPr>
          <w:color w:val="FF0000"/>
          <w:sz w:val="28"/>
          <w:szCs w:val="28"/>
        </w:rPr>
        <w:t>Банинского</w:t>
      </w:r>
      <w:r w:rsidRPr="00EA4E6B">
        <w:rPr>
          <w:color w:val="FF0000"/>
          <w:sz w:val="28"/>
          <w:szCs w:val="28"/>
        </w:rPr>
        <w:t xml:space="preserve"> сельсовета Фатежского района</w:t>
      </w:r>
    </w:p>
    <w:p w:rsidR="00F73011" w:rsidRPr="00700821" w:rsidRDefault="00F73011" w:rsidP="0098002A">
      <w:pPr>
        <w:spacing w:line="360" w:lineRule="auto"/>
        <w:jc w:val="both"/>
        <w:rPr>
          <w:color w:val="000000"/>
          <w:sz w:val="28"/>
          <w:szCs w:val="28"/>
        </w:rPr>
      </w:pPr>
      <w:r w:rsidRPr="0098002A">
        <w:rPr>
          <w:color w:val="FF0000"/>
          <w:sz w:val="28"/>
          <w:szCs w:val="28"/>
        </w:rPr>
        <w:t>(далее также – должностные лица, уполномоченные осуществлять контроль)</w:t>
      </w:r>
      <w:r w:rsidRPr="0098002A">
        <w:rPr>
          <w:i/>
          <w:iCs/>
          <w:color w:val="FF0000"/>
        </w:rPr>
        <w:t>.</w:t>
      </w:r>
      <w:r w:rsidRPr="0098002A">
        <w:rPr>
          <w:color w:val="FF0000"/>
          <w:sz w:val="28"/>
          <w:szCs w:val="28"/>
        </w:rPr>
        <w:t xml:space="preserve"> В должностные обя</w:t>
      </w:r>
      <w:r w:rsidRPr="00700821">
        <w:rPr>
          <w:color w:val="000000"/>
          <w:sz w:val="28"/>
          <w:szCs w:val="28"/>
        </w:rPr>
        <w:t>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</w:t>
      </w:r>
      <w:r>
        <w:rPr>
          <w:color w:val="000000"/>
          <w:sz w:val="28"/>
          <w:szCs w:val="28"/>
        </w:rPr>
        <w:t xml:space="preserve">    </w:t>
      </w:r>
      <w:r w:rsidRPr="00700821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Hyperlink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Hyperlink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F73011" w:rsidRPr="00700821" w:rsidRDefault="00F73011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F73011" w:rsidRPr="00700821" w:rsidRDefault="00F73011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73011" w:rsidRPr="00700821" w:rsidRDefault="00F73011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7301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73011" w:rsidRPr="00586D8F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  <w:r w:rsidRPr="00586D8F">
        <w:rPr>
          <w:color w:val="000000"/>
          <w:sz w:val="28"/>
          <w:szCs w:val="28"/>
        </w:rPr>
        <w:t>осуществления земляных работ, установленным нормативными правовыми актами  Курской области</w:t>
      </w:r>
      <w:r w:rsidRPr="00586D8F">
        <w:rPr>
          <w:i/>
          <w:iCs/>
          <w:color w:val="000000"/>
        </w:rPr>
        <w:t xml:space="preserve"> </w:t>
      </w:r>
      <w:r w:rsidRPr="00586D8F">
        <w:rPr>
          <w:color w:val="000000"/>
          <w:sz w:val="28"/>
          <w:szCs w:val="28"/>
        </w:rPr>
        <w:t>и Правилами благоустройства;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D8F">
        <w:rPr>
          <w:color w:val="000000"/>
          <w:sz w:val="28"/>
          <w:szCs w:val="28"/>
        </w:rPr>
        <w:t>- по обеспечению свободных проходов к зданиям и входам в них</w:t>
      </w:r>
      <w:r w:rsidRPr="00700821">
        <w:rPr>
          <w:color w:val="000000"/>
          <w:sz w:val="28"/>
          <w:szCs w:val="28"/>
        </w:rPr>
        <w:t>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F73011" w:rsidRPr="00700821" w:rsidRDefault="00F73011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>
        <w:rPr>
          <w:color w:val="000000"/>
          <w:sz w:val="28"/>
          <w:szCs w:val="28"/>
        </w:rPr>
        <w:t xml:space="preserve"> муниципального образования «Банинский сельсовет» Фатежского района Курской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F73011" w:rsidRPr="00700821" w:rsidRDefault="00F73011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>
        <w:rPr>
          <w:color w:val="000000"/>
          <w:sz w:val="28"/>
          <w:szCs w:val="28"/>
        </w:rPr>
        <w:t xml:space="preserve"> муниципального образования «Банинский сельсовет» Фатежского района Курской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F73011" w:rsidRPr="00700821" w:rsidRDefault="00F73011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F73011" w:rsidRPr="00700821" w:rsidRDefault="00F73011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F73011" w:rsidRPr="00700821" w:rsidRDefault="00F73011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F73011" w:rsidRPr="00700821" w:rsidRDefault="00F73011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F73011" w:rsidRPr="00700821" w:rsidRDefault="00F73011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 xml:space="preserve">выгулу животных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73011" w:rsidRPr="00700821" w:rsidRDefault="00F73011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73011" w:rsidRPr="00700821" w:rsidRDefault="00F73011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73011" w:rsidRPr="00700821" w:rsidRDefault="00F73011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F73011" w:rsidRPr="00700821" w:rsidRDefault="00F73011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F73011" w:rsidRPr="00700821" w:rsidRDefault="00F73011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F73011" w:rsidRPr="00700821" w:rsidRDefault="00F73011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F73011" w:rsidRPr="00700821" w:rsidRDefault="00F73011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F73011" w:rsidRPr="00700821" w:rsidRDefault="00F73011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F73011" w:rsidRPr="00700821" w:rsidRDefault="00F73011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F73011" w:rsidRPr="00700821" w:rsidRDefault="00F73011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F73011" w:rsidRPr="001C09A3" w:rsidRDefault="00F73011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F7301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AA48B4">
        <w:rPr>
          <w:rFonts w:ascii="Times New Roman" w:hAnsi="Times New Roman" w:cs="Times New Roman"/>
          <w:color w:val="FF0000"/>
          <w:sz w:val="28"/>
          <w:szCs w:val="28"/>
        </w:rPr>
        <w:t xml:space="preserve">, плановые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контрольные </w:t>
      </w:r>
      <w:r w:rsidRPr="00AA48B4">
        <w:rPr>
          <w:rFonts w:ascii="Times New Roman" w:hAnsi="Times New Roman" w:cs="Times New Roman"/>
          <w:color w:val="FF0000"/>
          <w:sz w:val="28"/>
          <w:szCs w:val="28"/>
        </w:rPr>
        <w:t>мероприятия не проводятся.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73011" w:rsidRDefault="00F73011" w:rsidP="006E71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04A7">
        <w:rPr>
          <w:rFonts w:ascii="Times New Roman" w:hAnsi="Times New Roman" w:cs="Times New Roman"/>
          <w:color w:val="FF0000"/>
          <w:sz w:val="28"/>
          <w:szCs w:val="28"/>
        </w:rPr>
        <w:t>Внеплановые контрольные мероприятия проводятся только после согласования с органами прокуратуры с учетом особенностей, установленных статьей 66 Федерального закона № 248-ФЗ.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F73011" w:rsidRPr="00700821" w:rsidRDefault="00F73011" w:rsidP="006E71EF">
      <w:pPr>
        <w:pStyle w:val="ConsPlusNormal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1F3EFA">
        <w:rPr>
          <w:sz w:val="28"/>
          <w:szCs w:val="28"/>
        </w:rPr>
        <w:t xml:space="preserve"> </w:t>
      </w:r>
    </w:p>
    <w:p w:rsidR="00F73011" w:rsidRPr="00700821" w:rsidRDefault="00F73011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F73011" w:rsidRPr="00700821" w:rsidRDefault="00F73011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«Банинский сельсовет» Фатежского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011" w:rsidRPr="00586D8F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администрацией по вопросам </w:t>
      </w:r>
      <w:r w:rsidRPr="00586D8F">
        <w:rPr>
          <w:color w:val="000000"/>
          <w:sz w:val="28"/>
          <w:szCs w:val="28"/>
        </w:rPr>
        <w:t>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86D8F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86D8F">
        <w:rPr>
          <w:color w:val="000000"/>
          <w:sz w:val="28"/>
          <w:szCs w:val="28"/>
        </w:rPr>
        <w:t>официального сайта администрации</w:t>
      </w:r>
      <w:r w:rsidRPr="00586D8F">
        <w:rPr>
          <w:color w:val="000000"/>
          <w:sz w:val="28"/>
          <w:szCs w:val="28"/>
          <w:shd w:val="clear" w:color="auto" w:fill="FFFFFF"/>
        </w:rPr>
        <w:t>)</w:t>
      </w:r>
      <w:r w:rsidRPr="00586D8F">
        <w:rPr>
          <w:color w:val="000000"/>
          <w:sz w:val="28"/>
          <w:szCs w:val="28"/>
        </w:rPr>
        <w:t>, в средствах массовой информации,</w:t>
      </w:r>
      <w:r w:rsidRPr="00586D8F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700821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«Банинский сельсовет» Фатежского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73011" w:rsidRPr="00586D8F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</w:t>
      </w:r>
      <w:r w:rsidRPr="00586D8F">
        <w:rPr>
          <w:rFonts w:ascii="Times New Roman" w:hAnsi="Times New Roman" w:cs="Times New Roman"/>
          <w:color w:val="000000"/>
          <w:sz w:val="28"/>
          <w:szCs w:val="28"/>
        </w:rPr>
        <w:t xml:space="preserve">лицами, уполномоченными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586D8F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586D8F">
        <w:rPr>
          <w:rFonts w:ascii="Times New Roman" w:hAnsi="Times New Roman" w:cs="Times New Roman"/>
          <w:color w:val="000000"/>
          <w:sz w:val="28"/>
          <w:szCs w:val="28"/>
        </w:rPr>
        <w:t>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586D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86D8F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>
        <w:rPr>
          <w:color w:val="000000"/>
          <w:sz w:val="28"/>
          <w:szCs w:val="28"/>
        </w:rPr>
        <w:t xml:space="preserve">муниципального образования «Банинский сельсовет» Фатежского района Курской области 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«Банинский сельсовет» Фатежского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2.10. Консультирование в письменной форме осуществляется должностным лицом, уполномоченным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 следующих случаях: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ведется журнал учета консультирований.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«Банинский сельсовет» Фатежского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011" w:rsidRPr="00700821" w:rsidRDefault="00F73011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F73011" w:rsidRPr="00700821" w:rsidRDefault="00F73011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</w:t>
      </w:r>
      <w:r>
        <w:rPr>
          <w:color w:val="000000"/>
          <w:sz w:val="28"/>
          <w:szCs w:val="28"/>
        </w:rPr>
        <w:t xml:space="preserve">муниципального </w:t>
      </w:r>
      <w:r w:rsidRPr="00700821">
        <w:rPr>
          <w:color w:val="000000"/>
          <w:sz w:val="28"/>
          <w:szCs w:val="28"/>
        </w:rPr>
        <w:t xml:space="preserve">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благоустройства, о проведении контрольного мероприятия.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«Банинский сельсовет» Фатежского района Курской области,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700821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Федеральным </w:t>
      </w:r>
      <w:hyperlink r:id="rId9" w:history="1">
        <w:r w:rsidRPr="00700821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>. Администрация при организации и осуществлении</w:t>
      </w:r>
      <w:r>
        <w:rPr>
          <w:color w:val="000000"/>
          <w:sz w:val="28"/>
          <w:szCs w:val="28"/>
        </w:rPr>
        <w:t xml:space="preserve"> муниципального</w:t>
      </w:r>
      <w:r w:rsidRPr="00700821">
        <w:rPr>
          <w:color w:val="000000"/>
          <w:sz w:val="28"/>
          <w:szCs w:val="28"/>
        </w:rPr>
        <w:t xml:space="preserve">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10" w:history="1">
        <w:r w:rsidRPr="00700821">
          <w:rPr>
            <w:rStyle w:val="Hyperlink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</w:t>
      </w:r>
      <w:r>
        <w:rPr>
          <w:color w:val="000000"/>
          <w:sz w:val="28"/>
          <w:szCs w:val="28"/>
        </w:rPr>
        <w:t xml:space="preserve">муниципальный </w:t>
      </w:r>
      <w:r w:rsidRPr="00700821">
        <w:rPr>
          <w:color w:val="000000"/>
          <w:sz w:val="28"/>
          <w:szCs w:val="28"/>
        </w:rPr>
        <w:t xml:space="preserve">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F73011" w:rsidRPr="00700821" w:rsidRDefault="00F73011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F73011" w:rsidRPr="00700821" w:rsidRDefault="00F73011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F73011" w:rsidRPr="00700821" w:rsidRDefault="00F73011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</w:t>
      </w:r>
      <w:r w:rsidRPr="00030C6C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r:id="rId11" w:history="1">
        <w:r w:rsidRPr="00030C6C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030C6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31.07.2020 № 248-ФЗ «О государственном контроле (надзоре) и муниципальном контроле в Российской Федерации».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73011" w:rsidRPr="00586D8F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при 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586D8F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</w:t>
      </w:r>
      <w:r>
        <w:rPr>
          <w:color w:val="000000"/>
          <w:sz w:val="28"/>
          <w:szCs w:val="28"/>
        </w:rPr>
        <w:t xml:space="preserve"> муниципального</w:t>
      </w:r>
      <w:r w:rsidRPr="00700821">
        <w:rPr>
          <w:color w:val="000000"/>
          <w:sz w:val="28"/>
          <w:szCs w:val="28"/>
        </w:rPr>
        <w:t xml:space="preserve">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</w:t>
      </w:r>
      <w:r>
        <w:rPr>
          <w:color w:val="000000"/>
          <w:sz w:val="28"/>
          <w:szCs w:val="28"/>
        </w:rPr>
        <w:t xml:space="preserve">муниципальный </w:t>
      </w:r>
      <w:r w:rsidRPr="00700821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в сфере благоустройства</w:t>
      </w:r>
      <w:r w:rsidRPr="00700821">
        <w:rPr>
          <w:color w:val="000000"/>
          <w:sz w:val="28"/>
          <w:szCs w:val="28"/>
        </w:rPr>
        <w:t>, направляют копию указанного акта в орган власти, уполномоченный на привлечение к соответствующей ответственности.</w:t>
      </w:r>
    </w:p>
    <w:p w:rsidR="00F7301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011" w:rsidRPr="00700821" w:rsidRDefault="00F73011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Обжалование решений администрации, действий (бездействия) должностных лиц, уполномоченных осуществлять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в сфере благоустройства</w:t>
      </w:r>
    </w:p>
    <w:p w:rsidR="00F73011" w:rsidRPr="00700821" w:rsidRDefault="00F73011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4.2. 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благоустройства, имеют право на досудебное обжалование: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должностных лиц, уполномоченных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благоустройства, в рамках контрольных мероприятий.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011" w:rsidRPr="00700821" w:rsidRDefault="00F73011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Pr="00B1012C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Банинский</w:t>
      </w:r>
      <w:r w:rsidRPr="00B1012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Фатежского района Курской области с предварительным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информированием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12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Банинский</w:t>
      </w:r>
      <w:r w:rsidRPr="00B1012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Фатежского района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F73011" w:rsidRPr="008629D3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Pr="00B1012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Банинский</w:t>
      </w:r>
      <w:r w:rsidRPr="00B1012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Фатежского района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011" w:rsidRPr="008629D3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73011" w:rsidRPr="008629D3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F73011" w:rsidRPr="008629D3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F73011" w:rsidRPr="008629D3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73011" w:rsidRPr="008629D3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F73011" w:rsidRPr="00700821" w:rsidRDefault="00F7301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Pr="00B1012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Банинский</w:t>
      </w:r>
      <w:r w:rsidRPr="00B1012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Фатежского района Курской области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F73011" w:rsidRPr="00700821" w:rsidRDefault="00F73011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011" w:rsidRPr="00700821" w:rsidRDefault="00F73011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Ключевые показатели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F73011" w:rsidRPr="00700821" w:rsidRDefault="00F73011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011" w:rsidRPr="00700821" w:rsidRDefault="00F73011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73011" w:rsidRPr="00586D8F" w:rsidRDefault="00F73011" w:rsidP="00EF7731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 благоустройства утверждаются </w:t>
      </w:r>
      <w:r w:rsidRPr="00586D8F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Банинского</w:t>
      </w:r>
      <w:r w:rsidRPr="00586D8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Фатежского района.</w:t>
      </w:r>
    </w:p>
    <w:p w:rsidR="00F73011" w:rsidRPr="00700821" w:rsidRDefault="00F73011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F73011" w:rsidRPr="00700821" w:rsidRDefault="00F73011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F73011" w:rsidRPr="00700821" w:rsidRDefault="00F73011" w:rsidP="00D03C14">
      <w:pPr>
        <w:shd w:val="clear" w:color="auto" w:fill="FFFFFF"/>
        <w:ind w:firstLine="567"/>
        <w:rPr>
          <w:b/>
          <w:bCs/>
          <w:color w:val="000000"/>
        </w:rPr>
      </w:pPr>
    </w:p>
    <w:p w:rsidR="00F73011" w:rsidRPr="00700821" w:rsidRDefault="00F73011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F73011" w:rsidRPr="00700821" w:rsidRDefault="00F73011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F73011" w:rsidRPr="00700821" w:rsidRDefault="00F73011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F73011" w:rsidRPr="00700821" w:rsidRDefault="00F73011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F73011" w:rsidRPr="00700821" w:rsidRDefault="00F73011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F73011" w:rsidRPr="00700821" w:rsidRDefault="00F73011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F73011" w:rsidRPr="00700821" w:rsidRDefault="00F73011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73011" w:rsidRPr="00700821" w:rsidRDefault="00F73011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F73011" w:rsidRPr="00700821" w:rsidRDefault="00F73011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F73011" w:rsidRPr="00700821" w:rsidRDefault="00F73011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>Конкретизация положений в подпунктах пункта 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положений пункта 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F73011" w:rsidRPr="00700821" w:rsidRDefault="00F73011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F73011" w:rsidRPr="00700821" w:rsidRDefault="00F73011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F73011" w:rsidRPr="00700821" w:rsidRDefault="00F73011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F73011" w:rsidRPr="00700821" w:rsidRDefault="00F73011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F73011" w:rsidRPr="00700821" w:rsidRDefault="00F73011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F73011" w:rsidRPr="00700821" w:rsidRDefault="00F73011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F73011" w:rsidRPr="00700821" w:rsidRDefault="00F73011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F73011" w:rsidRDefault="00F73011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F73011" w:rsidRPr="00D16ADB" w:rsidRDefault="00F73011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011" w:rsidRDefault="00F73011"/>
    <w:sectPr w:rsidR="00F73011" w:rsidSect="00E90F25">
      <w:headerReference w:type="defaul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011" w:rsidRDefault="00F73011" w:rsidP="00D03C14">
      <w:r>
        <w:separator/>
      </w:r>
    </w:p>
  </w:endnote>
  <w:endnote w:type="continuationSeparator" w:id="0">
    <w:p w:rsidR="00F73011" w:rsidRDefault="00F7301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011" w:rsidRDefault="00F73011" w:rsidP="00D03C14">
      <w:r>
        <w:separator/>
      </w:r>
    </w:p>
  </w:footnote>
  <w:footnote w:type="continuationSeparator" w:id="0">
    <w:p w:rsidR="00F73011" w:rsidRDefault="00F73011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011" w:rsidRDefault="00F73011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</w:p>
  <w:p w:rsidR="00F73011" w:rsidRDefault="00F730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30C6C"/>
    <w:rsid w:val="00062208"/>
    <w:rsid w:val="000A5001"/>
    <w:rsid w:val="000D0D0E"/>
    <w:rsid w:val="000D1D7D"/>
    <w:rsid w:val="00113814"/>
    <w:rsid w:val="001C09A3"/>
    <w:rsid w:val="001D3BEA"/>
    <w:rsid w:val="001D5435"/>
    <w:rsid w:val="001F3EFA"/>
    <w:rsid w:val="00201A93"/>
    <w:rsid w:val="00221D71"/>
    <w:rsid w:val="00263B0C"/>
    <w:rsid w:val="002911A5"/>
    <w:rsid w:val="002B27B5"/>
    <w:rsid w:val="002B7638"/>
    <w:rsid w:val="002C5052"/>
    <w:rsid w:val="002D357F"/>
    <w:rsid w:val="002D3C8E"/>
    <w:rsid w:val="002E210C"/>
    <w:rsid w:val="002E7C4D"/>
    <w:rsid w:val="0031201E"/>
    <w:rsid w:val="003A0D79"/>
    <w:rsid w:val="004318A8"/>
    <w:rsid w:val="00455CB7"/>
    <w:rsid w:val="00463EDF"/>
    <w:rsid w:val="004B5C8F"/>
    <w:rsid w:val="004F0FD7"/>
    <w:rsid w:val="004F5797"/>
    <w:rsid w:val="005173DB"/>
    <w:rsid w:val="005307FB"/>
    <w:rsid w:val="005349B8"/>
    <w:rsid w:val="00586D8F"/>
    <w:rsid w:val="005A332B"/>
    <w:rsid w:val="005B4D0C"/>
    <w:rsid w:val="00621AB8"/>
    <w:rsid w:val="00622A5A"/>
    <w:rsid w:val="00653FD1"/>
    <w:rsid w:val="00667787"/>
    <w:rsid w:val="00672C35"/>
    <w:rsid w:val="006E17B3"/>
    <w:rsid w:val="006E71EF"/>
    <w:rsid w:val="00700821"/>
    <w:rsid w:val="00707AA6"/>
    <w:rsid w:val="00707BFE"/>
    <w:rsid w:val="007100F8"/>
    <w:rsid w:val="007259A4"/>
    <w:rsid w:val="00783099"/>
    <w:rsid w:val="007A0ABC"/>
    <w:rsid w:val="007D4FB3"/>
    <w:rsid w:val="007E166B"/>
    <w:rsid w:val="008610D9"/>
    <w:rsid w:val="008629D3"/>
    <w:rsid w:val="0088020E"/>
    <w:rsid w:val="008C7DFA"/>
    <w:rsid w:val="00913A69"/>
    <w:rsid w:val="00915CD9"/>
    <w:rsid w:val="00920B5C"/>
    <w:rsid w:val="0092115F"/>
    <w:rsid w:val="00921540"/>
    <w:rsid w:val="00935631"/>
    <w:rsid w:val="00964612"/>
    <w:rsid w:val="0098002A"/>
    <w:rsid w:val="00983CEC"/>
    <w:rsid w:val="00991434"/>
    <w:rsid w:val="009B198C"/>
    <w:rsid w:val="009B369D"/>
    <w:rsid w:val="009D07EB"/>
    <w:rsid w:val="009D6D40"/>
    <w:rsid w:val="00A1473C"/>
    <w:rsid w:val="00A205EC"/>
    <w:rsid w:val="00A47128"/>
    <w:rsid w:val="00A557FE"/>
    <w:rsid w:val="00AA48B4"/>
    <w:rsid w:val="00AA57BA"/>
    <w:rsid w:val="00AD5794"/>
    <w:rsid w:val="00B004A7"/>
    <w:rsid w:val="00B1012C"/>
    <w:rsid w:val="00B241B4"/>
    <w:rsid w:val="00BD09E7"/>
    <w:rsid w:val="00BD4F63"/>
    <w:rsid w:val="00BF2493"/>
    <w:rsid w:val="00BF4FCF"/>
    <w:rsid w:val="00C12376"/>
    <w:rsid w:val="00C20728"/>
    <w:rsid w:val="00C4251D"/>
    <w:rsid w:val="00CF5574"/>
    <w:rsid w:val="00D03C14"/>
    <w:rsid w:val="00D14E56"/>
    <w:rsid w:val="00D16ADB"/>
    <w:rsid w:val="00D356E4"/>
    <w:rsid w:val="00D464CC"/>
    <w:rsid w:val="00DB5B7B"/>
    <w:rsid w:val="00DF7C5F"/>
    <w:rsid w:val="00E3258B"/>
    <w:rsid w:val="00E65D84"/>
    <w:rsid w:val="00E90F25"/>
    <w:rsid w:val="00E963CC"/>
    <w:rsid w:val="00EA4E6B"/>
    <w:rsid w:val="00EE4932"/>
    <w:rsid w:val="00EF7731"/>
    <w:rsid w:val="00F73011"/>
    <w:rsid w:val="00F97BED"/>
    <w:rsid w:val="00FA1D23"/>
    <w:rsid w:val="00FD4CF9"/>
    <w:rsid w:val="00FD6A29"/>
    <w:rsid w:val="00FE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1"/>
    <w:next w:val="BodyText"/>
    <w:link w:val="Heading3Char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Heading6"/>
    <w:link w:val="Heading5Char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">
    <w:name w:val="Текст выноски Знак"/>
    <w:uiPriority w:val="99"/>
    <w:rsid w:val="00D03C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03C14"/>
    <w:rPr>
      <w:color w:val="0000FF"/>
      <w:u w:val="single"/>
    </w:rPr>
  </w:style>
  <w:style w:type="character" w:customStyle="1" w:styleId="a0">
    <w:name w:val="Гипертекстовая ссылка"/>
    <w:uiPriority w:val="99"/>
    <w:rsid w:val="00D03C14"/>
    <w:rPr>
      <w:color w:val="auto"/>
    </w:rPr>
  </w:style>
  <w:style w:type="character" w:customStyle="1" w:styleId="a1">
    <w:name w:val="Схема документа Знак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a2">
    <w:name w:val="Название Знак"/>
    <w:uiPriority w:val="99"/>
    <w:rsid w:val="00D03C14"/>
    <w:rPr>
      <w:b/>
      <w:bCs/>
      <w:sz w:val="24"/>
      <w:szCs w:val="24"/>
    </w:rPr>
  </w:style>
  <w:style w:type="character" w:customStyle="1" w:styleId="a3">
    <w:name w:val="Подзаголовок Знак"/>
    <w:uiPriority w:val="99"/>
    <w:rsid w:val="00D03C14"/>
    <w:rPr>
      <w:b/>
      <w:bCs/>
      <w:sz w:val="28"/>
      <w:szCs w:val="28"/>
    </w:rPr>
  </w:style>
  <w:style w:type="character" w:customStyle="1" w:styleId="a4">
    <w:name w:val="Текст сноски Знак"/>
    <w:basedOn w:val="10"/>
    <w:uiPriority w:val="99"/>
    <w:rsid w:val="00D03C14"/>
  </w:style>
  <w:style w:type="character" w:customStyle="1" w:styleId="a5">
    <w:name w:val="Символ сноски"/>
    <w:uiPriority w:val="99"/>
    <w:rsid w:val="00D03C14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D03C14"/>
    <w:rPr>
      <w:color w:val="800000"/>
      <w:u w:val="single"/>
    </w:rPr>
  </w:style>
  <w:style w:type="paragraph" w:customStyle="1" w:styleId="1">
    <w:name w:val="Заголовок1"/>
    <w:basedOn w:val="Normal"/>
    <w:next w:val="BodyText"/>
    <w:uiPriority w:val="99"/>
    <w:rsid w:val="00D03C1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D03C14"/>
    <w:pPr>
      <w:ind w:right="-483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">
    <w:name w:val="List"/>
    <w:basedOn w:val="BodyText"/>
    <w:uiPriority w:val="99"/>
    <w:rsid w:val="00D03C14"/>
  </w:style>
  <w:style w:type="paragraph" w:styleId="Caption">
    <w:name w:val="caption"/>
    <w:basedOn w:val="Normal"/>
    <w:uiPriority w:val="99"/>
    <w:qFormat/>
    <w:rsid w:val="00D03C1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D03C14"/>
    <w:pPr>
      <w:suppressLineNumbers/>
    </w:p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6">
    <w:name w:val="Знак"/>
    <w:basedOn w:val="Normal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03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Знак1"/>
    <w:basedOn w:val="Normal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Normal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Normal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Normal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/>
    </w:rPr>
  </w:style>
  <w:style w:type="paragraph" w:customStyle="1" w:styleId="14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03C14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3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D03C14"/>
  </w:style>
  <w:style w:type="character" w:styleId="CommentReference">
    <w:name w:val="annotation reference"/>
    <w:basedOn w:val="DefaultParagraphFont"/>
    <w:uiPriority w:val="99"/>
    <w:semiHidden/>
    <w:rsid w:val="00D03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DefaultParagraphFont"/>
    <w:uiPriority w:val="99"/>
    <w:rsid w:val="00D03C14"/>
  </w:style>
  <w:style w:type="paragraph" w:styleId="BodyText2">
    <w:name w:val="Body Text 2"/>
    <w:basedOn w:val="Normal"/>
    <w:link w:val="BodyText2Char"/>
    <w:uiPriority w:val="99"/>
    <w:rsid w:val="00D03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Normal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uiPriority w:val="99"/>
    <w:rsid w:val="00D03C14"/>
  </w:style>
  <w:style w:type="paragraph" w:styleId="Revision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03C14"/>
    <w:rPr>
      <w:vertAlign w:val="superscript"/>
    </w:rPr>
  </w:style>
  <w:style w:type="paragraph" w:customStyle="1" w:styleId="Standard">
    <w:name w:val="Standard"/>
    <w:uiPriority w:val="99"/>
    <w:rsid w:val="00A557FE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8">
    <w:name w:val="Основной текст_"/>
    <w:link w:val="3"/>
    <w:uiPriority w:val="99"/>
    <w:locked/>
    <w:rsid w:val="0098002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Normal"/>
    <w:link w:val="a8"/>
    <w:uiPriority w:val="99"/>
    <w:rsid w:val="0098002A"/>
    <w:pPr>
      <w:widowControl w:val="0"/>
      <w:shd w:val="clear" w:color="auto" w:fill="FFFFFF"/>
      <w:spacing w:after="1020" w:line="240" w:lineRule="atLeast"/>
      <w:ind w:hanging="194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509</TotalTime>
  <Pages>27</Pages>
  <Words>7016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2021-01-28T22:22:00Z</cp:lastPrinted>
  <dcterms:created xsi:type="dcterms:W3CDTF">2021-09-27T09:41:00Z</dcterms:created>
  <dcterms:modified xsi:type="dcterms:W3CDTF">2021-01-28T22:22:00Z</dcterms:modified>
</cp:coreProperties>
</file>