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РЕШЕНИЕ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17 октября 2018 года № 53</w:t>
      </w:r>
    </w:p>
    <w:p w:rsidR="00C3602B" w:rsidRPr="00A842FA" w:rsidRDefault="00C3602B" w:rsidP="00413E75">
      <w:pPr>
        <w:rPr>
          <w:rFonts w:ascii="Arial" w:hAnsi="Arial" w:cs="Arial"/>
          <w:sz w:val="32"/>
          <w:szCs w:val="32"/>
        </w:rPr>
      </w:pP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Банинского сельсовета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от 28 сентября 2015 года №6 </w:t>
      </w:r>
    </w:p>
    <w:p w:rsidR="00C3602B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2FA">
        <w:rPr>
          <w:rFonts w:ascii="Arial" w:hAnsi="Arial" w:cs="Arial"/>
          <w:b/>
          <w:bCs/>
          <w:sz w:val="32"/>
          <w:szCs w:val="32"/>
        </w:rPr>
        <w:t>«О налоге на имущество физических лиц»</w:t>
      </w:r>
    </w:p>
    <w:p w:rsidR="00C3602B" w:rsidRPr="00A842FA" w:rsidRDefault="00C3602B" w:rsidP="00A842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 редакции решений от 19 апреля 2017 года №11, от 01 ноября 2017 года №25)</w:t>
      </w:r>
    </w:p>
    <w:p w:rsidR="00C3602B" w:rsidRDefault="00C3602B" w:rsidP="00A842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C3602B" w:rsidRDefault="00C3602B" w:rsidP="00A842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C3602B" w:rsidRPr="00A842FA" w:rsidRDefault="00C3602B" w:rsidP="00A842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</w:p>
    <w:p w:rsidR="00C3602B" w:rsidRPr="00A842FA" w:rsidRDefault="00C3602B" w:rsidP="00A842F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842FA">
        <w:rPr>
          <w:rFonts w:ascii="Arial" w:hAnsi="Arial" w:cs="Arial"/>
        </w:rPr>
        <w:t>В целях приведения решения Собрания депутатов Банинского сельсовета Фа</w:t>
      </w:r>
      <w:r>
        <w:rPr>
          <w:rFonts w:ascii="Arial" w:hAnsi="Arial" w:cs="Arial"/>
        </w:rPr>
        <w:t xml:space="preserve">тежского района Курской области </w:t>
      </w:r>
      <w:r w:rsidRPr="00A842FA">
        <w:rPr>
          <w:rFonts w:ascii="Arial" w:hAnsi="Arial" w:cs="Arial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Банинского сельсовета Фатежско</w:t>
      </w:r>
      <w:r>
        <w:rPr>
          <w:rFonts w:ascii="Arial" w:hAnsi="Arial" w:cs="Arial"/>
        </w:rPr>
        <w:t>го района Курской области решило</w:t>
      </w:r>
      <w:r w:rsidRPr="00A842FA">
        <w:rPr>
          <w:rFonts w:ascii="Arial" w:hAnsi="Arial" w:cs="Arial"/>
        </w:rPr>
        <w:t>:</w:t>
      </w:r>
    </w:p>
    <w:p w:rsidR="00C3602B" w:rsidRPr="00A842FA" w:rsidRDefault="00C3602B" w:rsidP="0031567C">
      <w:pPr>
        <w:pStyle w:val="ListParagraph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842FA">
        <w:rPr>
          <w:rFonts w:ascii="Arial" w:hAnsi="Arial" w:cs="Arial"/>
        </w:rPr>
        <w:t>В пункте 2:</w:t>
      </w:r>
    </w:p>
    <w:p w:rsidR="00C3602B" w:rsidRPr="00A842FA" w:rsidRDefault="00C3602B" w:rsidP="00413E7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842FA">
        <w:rPr>
          <w:rFonts w:ascii="Arial" w:hAnsi="Arial" w:cs="Arial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C3602B" w:rsidRPr="00A842FA" w:rsidRDefault="00C3602B" w:rsidP="00413E75">
      <w:pPr>
        <w:ind w:firstLine="851"/>
        <w:jc w:val="both"/>
        <w:rPr>
          <w:rFonts w:ascii="Arial" w:hAnsi="Arial" w:cs="Arial"/>
        </w:rPr>
      </w:pPr>
      <w:r w:rsidRPr="00A842FA">
        <w:rPr>
          <w:rFonts w:ascii="Arial" w:hAnsi="Arial" w:cs="Arial"/>
        </w:rPr>
        <w:t>б) абзац 5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C3602B" w:rsidRPr="00A842FA" w:rsidRDefault="00C3602B" w:rsidP="00413E75">
      <w:pPr>
        <w:ind w:firstLine="851"/>
        <w:jc w:val="both"/>
        <w:rPr>
          <w:rFonts w:ascii="Arial" w:hAnsi="Arial" w:cs="Arial"/>
        </w:rPr>
      </w:pPr>
      <w:r w:rsidRPr="00A842FA">
        <w:rPr>
          <w:rFonts w:ascii="Arial" w:hAnsi="Arial" w:cs="Arial"/>
        </w:rPr>
        <w:t xml:space="preserve">2. В соответствии с пунктом 5 статьи </w:t>
      </w:r>
      <w:r>
        <w:rPr>
          <w:rFonts w:ascii="Arial" w:hAnsi="Arial" w:cs="Arial"/>
        </w:rPr>
        <w:t>3 Федерального закона от</w:t>
      </w:r>
      <w:r w:rsidRPr="00A842FA">
        <w:rPr>
          <w:rFonts w:ascii="Arial" w:hAnsi="Arial" w:cs="Arial"/>
        </w:rPr>
        <w:t xml:space="preserve">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C3602B" w:rsidRDefault="00C3602B" w:rsidP="00413E75">
      <w:pPr>
        <w:ind w:firstLine="851"/>
        <w:jc w:val="both"/>
        <w:rPr>
          <w:rFonts w:ascii="Arial" w:hAnsi="Arial" w:cs="Arial"/>
        </w:rPr>
      </w:pPr>
    </w:p>
    <w:p w:rsidR="00C3602B" w:rsidRDefault="00C3602B" w:rsidP="00413E75">
      <w:pPr>
        <w:ind w:firstLine="851"/>
        <w:jc w:val="both"/>
        <w:rPr>
          <w:rFonts w:ascii="Arial" w:hAnsi="Arial" w:cs="Arial"/>
        </w:rPr>
      </w:pPr>
    </w:p>
    <w:p w:rsidR="00C3602B" w:rsidRPr="00A842FA" w:rsidRDefault="00C3602B" w:rsidP="00413E75">
      <w:pPr>
        <w:ind w:firstLine="851"/>
        <w:jc w:val="both"/>
        <w:rPr>
          <w:rFonts w:ascii="Arial" w:hAnsi="Arial" w:cs="Arial"/>
        </w:rPr>
      </w:pPr>
    </w:p>
    <w:p w:rsidR="00C3602B" w:rsidRPr="00A842FA" w:rsidRDefault="00C3602B" w:rsidP="00A842FA">
      <w:pPr>
        <w:rPr>
          <w:rFonts w:ascii="Arial" w:hAnsi="Arial" w:cs="Arial"/>
        </w:rPr>
      </w:pPr>
      <w:r w:rsidRPr="00A842FA">
        <w:rPr>
          <w:rFonts w:ascii="Arial" w:hAnsi="Arial" w:cs="Arial"/>
        </w:rPr>
        <w:t>Председатель Собрания депутатов</w:t>
      </w:r>
    </w:p>
    <w:p w:rsidR="00C3602B" w:rsidRPr="00A842FA" w:rsidRDefault="00C3602B" w:rsidP="00A842FA">
      <w:pPr>
        <w:rPr>
          <w:rFonts w:ascii="Arial" w:hAnsi="Arial" w:cs="Arial"/>
        </w:rPr>
      </w:pPr>
      <w:r w:rsidRPr="00A842FA">
        <w:rPr>
          <w:rFonts w:ascii="Arial" w:hAnsi="Arial" w:cs="Arial"/>
        </w:rPr>
        <w:t>Банинского сельсовета Фатежского района</w:t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42FA">
        <w:rPr>
          <w:rFonts w:ascii="Arial" w:hAnsi="Arial" w:cs="Arial"/>
        </w:rPr>
        <w:t>Л.И.Епифанова</w:t>
      </w:r>
    </w:p>
    <w:p w:rsidR="00C3602B" w:rsidRDefault="00C3602B" w:rsidP="00A842FA">
      <w:pPr>
        <w:rPr>
          <w:rFonts w:ascii="Arial" w:hAnsi="Arial" w:cs="Arial"/>
        </w:rPr>
      </w:pPr>
    </w:p>
    <w:p w:rsidR="00C3602B" w:rsidRDefault="00C3602B" w:rsidP="00A842FA">
      <w:pPr>
        <w:rPr>
          <w:rFonts w:ascii="Arial" w:hAnsi="Arial" w:cs="Arial"/>
        </w:rPr>
      </w:pPr>
    </w:p>
    <w:p w:rsidR="00C3602B" w:rsidRPr="00A842FA" w:rsidRDefault="00C3602B" w:rsidP="00A842FA">
      <w:pPr>
        <w:rPr>
          <w:rFonts w:ascii="Arial" w:hAnsi="Arial" w:cs="Arial"/>
        </w:rPr>
      </w:pPr>
    </w:p>
    <w:p w:rsidR="00C3602B" w:rsidRPr="00A842FA" w:rsidRDefault="00C3602B" w:rsidP="00A842FA">
      <w:pPr>
        <w:rPr>
          <w:rFonts w:ascii="Arial" w:hAnsi="Arial" w:cs="Arial"/>
        </w:rPr>
      </w:pPr>
      <w:r w:rsidRPr="00A842FA">
        <w:rPr>
          <w:rFonts w:ascii="Arial" w:hAnsi="Arial" w:cs="Arial"/>
        </w:rPr>
        <w:t>Глава Банинского сельсовета</w:t>
      </w:r>
    </w:p>
    <w:p w:rsidR="00C3602B" w:rsidRPr="00A842FA" w:rsidRDefault="00C3602B" w:rsidP="00A842FA">
      <w:pPr>
        <w:rPr>
          <w:rFonts w:ascii="Arial" w:hAnsi="Arial" w:cs="Arial"/>
        </w:rPr>
      </w:pPr>
      <w:r w:rsidRPr="00A842FA">
        <w:rPr>
          <w:rFonts w:ascii="Arial" w:hAnsi="Arial" w:cs="Arial"/>
        </w:rPr>
        <w:t>Фатежского района</w:t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 w:rsidRPr="00A842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842FA">
        <w:rPr>
          <w:rFonts w:ascii="Arial" w:hAnsi="Arial" w:cs="Arial"/>
        </w:rPr>
        <w:t>В.И. Быстрякова</w:t>
      </w:r>
    </w:p>
    <w:sectPr w:rsidR="00C3602B" w:rsidRPr="00A842FA" w:rsidSect="003156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2B" w:rsidRDefault="00C3602B" w:rsidP="009B5DA5">
      <w:r>
        <w:separator/>
      </w:r>
    </w:p>
  </w:endnote>
  <w:endnote w:type="continuationSeparator" w:id="0">
    <w:p w:rsidR="00C3602B" w:rsidRDefault="00C3602B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2B" w:rsidRDefault="00C3602B" w:rsidP="009B5DA5">
      <w:r>
        <w:separator/>
      </w:r>
    </w:p>
  </w:footnote>
  <w:footnote w:type="continuationSeparator" w:id="0">
    <w:p w:rsidR="00C3602B" w:rsidRDefault="00C3602B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35CA8"/>
    <w:multiLevelType w:val="hybridMultilevel"/>
    <w:tmpl w:val="51988910"/>
    <w:lvl w:ilvl="0" w:tplc="EB747E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AA"/>
    <w:rsid w:val="00002569"/>
    <w:rsid w:val="0003156A"/>
    <w:rsid w:val="00035690"/>
    <w:rsid w:val="000445D4"/>
    <w:rsid w:val="00047CA0"/>
    <w:rsid w:val="00055760"/>
    <w:rsid w:val="000573AA"/>
    <w:rsid w:val="000634D6"/>
    <w:rsid w:val="00066E6B"/>
    <w:rsid w:val="00066F24"/>
    <w:rsid w:val="00080498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B33DC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42030"/>
    <w:rsid w:val="00261799"/>
    <w:rsid w:val="00272F93"/>
    <w:rsid w:val="0031567C"/>
    <w:rsid w:val="00316A5E"/>
    <w:rsid w:val="003571B9"/>
    <w:rsid w:val="003610C3"/>
    <w:rsid w:val="00392500"/>
    <w:rsid w:val="00395F01"/>
    <w:rsid w:val="003B2F21"/>
    <w:rsid w:val="003B4763"/>
    <w:rsid w:val="003B791C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47622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2D98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4604"/>
    <w:rsid w:val="007E542E"/>
    <w:rsid w:val="007F0B6D"/>
    <w:rsid w:val="007F0DF6"/>
    <w:rsid w:val="008109E5"/>
    <w:rsid w:val="00813679"/>
    <w:rsid w:val="00824F16"/>
    <w:rsid w:val="00843588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544E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22C3E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42FA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CF4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3602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DF4CA6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5FC3"/>
    <w:rsid w:val="00E96F41"/>
    <w:rsid w:val="00EA2B26"/>
    <w:rsid w:val="00EA760A"/>
    <w:rsid w:val="00EB63C7"/>
    <w:rsid w:val="00EC00E9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4223A"/>
    <w:rPr>
      <w:spacing w:val="10"/>
      <w:sz w:val="22"/>
      <w:szCs w:val="22"/>
    </w:rPr>
  </w:style>
  <w:style w:type="paragraph" w:styleId="BodyText">
    <w:name w:val="Body Text"/>
    <w:basedOn w:val="Normal"/>
    <w:link w:val="BodyTextChar1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D6C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D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DA5"/>
    <w:rPr>
      <w:sz w:val="24"/>
      <w:szCs w:val="24"/>
    </w:rPr>
  </w:style>
  <w:style w:type="table" w:styleId="TableGrid">
    <w:name w:val="Table Grid"/>
    <w:basedOn w:val="TableNormal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0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2F8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C12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236</Words>
  <Characters>1349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user</cp:lastModifiedBy>
  <cp:revision>6</cp:revision>
  <cp:lastPrinted>2018-09-29T18:31:00Z</cp:lastPrinted>
  <dcterms:created xsi:type="dcterms:W3CDTF">2018-10-15T08:20:00Z</dcterms:created>
  <dcterms:modified xsi:type="dcterms:W3CDTF">2018-10-02T13:40:00Z</dcterms:modified>
</cp:coreProperties>
</file>