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21" w:rsidRPr="00704B9D" w:rsidRDefault="00FB0C21" w:rsidP="0070138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04B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34"/>
      </w:tblGrid>
      <w:tr w:rsidR="00FB0C21" w:rsidRPr="00703140">
        <w:trPr>
          <w:tblCellSpacing w:w="15" w:type="dxa"/>
        </w:trPr>
        <w:tc>
          <w:tcPr>
            <w:tcW w:w="8774" w:type="dxa"/>
            <w:vAlign w:val="center"/>
          </w:tcPr>
          <w:p w:rsidR="00FB0C21" w:rsidRPr="00704B9D" w:rsidRDefault="00FB0C21" w:rsidP="00704B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B0C21" w:rsidRPr="00704B9D" w:rsidRDefault="00FB0C21" w:rsidP="00704B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ФАТЕЖСКОГО РАЙОНА  КУРСКОЙ ОБЛАСТИ</w:t>
            </w:r>
          </w:p>
          <w:p w:rsidR="00FB0C21" w:rsidRPr="00704B9D" w:rsidRDefault="00FB0C21" w:rsidP="00704B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 О С Т А Н О В Л Е Н И Е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_________2014 года   № ____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и условиях дисциплинарной  ответственности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 замещающих должности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Администрации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области».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кодексом Российской Федерации и статьей 27 Федерального закона от 02 марта 2007 года N 25-ФЗ "О муниципальной службе в Российской Федерации", 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Банинского 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  района Курской области»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п о с т а н о в л я е т: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1. Утвердить Положение о  порядке и условиях дисциплинарной  ответственности  муниципальных служащих, замещающих должности муниципальной службы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Банинског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о сельсовета Фатежского  района Курской области  согласно Приложению.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2. Контроль за данным  постановлением оставляю за собой.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 вступает в силу с момента его подписания.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Быстрякова В.И.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Default="00FB0C21" w:rsidP="000E225C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B0C21" w:rsidRPr="00704B9D" w:rsidRDefault="00FB0C21" w:rsidP="000E225C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главы Администрации</w:t>
            </w:r>
          </w:p>
          <w:p w:rsidR="00FB0C21" w:rsidRPr="00704B9D" w:rsidRDefault="00FB0C21" w:rsidP="000E225C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</w:t>
            </w:r>
          </w:p>
          <w:p w:rsidR="00FB0C21" w:rsidRPr="00704B9D" w:rsidRDefault="00FB0C21" w:rsidP="000E225C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района Курской области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№__ от ______ 2014года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ПОЛОЖЕНИЕ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1" w:rsidRPr="00704B9D" w:rsidRDefault="00FB0C21" w:rsidP="000E225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о порядке и условиях дисциплинарной  ответственности</w:t>
            </w:r>
          </w:p>
          <w:p w:rsidR="00FB0C21" w:rsidRDefault="00FB0C21" w:rsidP="00704B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замещающих должности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B0C21" w:rsidRPr="00704B9D" w:rsidRDefault="00FB0C21" w:rsidP="00704B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Фат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ежского  района Курской области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1.1. Настоящее Положение разработано в соответствии с Трудовым кодексом Российской Федерации, статьей 27 Федерального закона от 02 марта 2007 года N 25-ФЗ "О муниципальной службе в Российской Федерации" (в ред. с изменениями).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1.2.Положение о порядке и условиях дисциплинарной ответственности муниципальных служащих, замещающих должности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 (далее- муниципальные служащие) определяет критерии должностного  проступка муниципального служащего, виды дисциплинарных взысканий  и порядок применения мер  дисциплинарного  воздействия в целях повышения ответственности муниципальных служащих за выполнение должностных обязанностей.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1.3.Дисциплинарная ответственность муниципального служащего  устанавливается за совершение дисциплинарного проступка.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1.4.Дисциплинарный проступок муниципального служащего- это противоправное, виновное неисполнение или ненадлежащее исполнение  муниципальным служащим  возложенных на него служебных обязанностей, предусмотренных  муниципальными правовыми актами, должностной инструкцией, правилами внутреннего трудового распорядка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 района Курской области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2. Дисциплинарные взыскания, применяемые к муниципальному служащему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2.1. За совершение дисциплинарного  проступка – неисполнение  или ненадлежащее исполнение муниципальным служащим  по его вине  возложенных на него служебных обязанностей Глава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области»  имеет право применить следующие дисциплинарные взыскания: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1)замечание;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2) выговор;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3) увольнение с муниципальной службы по соответствующим основаниям.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яжением главы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 3. Порядок применения дисциплинарного взыскания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3.1.Дисциплинарное взыскание на муниципального служащего за дисциплинарный  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роступок налагается  главой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 района Курской области , обладающим  правами найма и увольнения муниципального служащего.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3.2.Глава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 до применения дисциплинарного взыскания к муниципальному служащему  должен затребовать от муниципального служащего объяснения о совершенном дисциплинарном проступке непосредственно после его обнаружения в письменной форме (объяснительной записки). Если по истечении двух рабочих дней указанное объяснение муниципальным служащим не предоставлено, то составляется  соответствующий акт.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3.3.Непредоставление муниципальным служащим объяснения не является препятствием для применения дисциплинарного взыскания.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3.4.При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проступок, предшествующие результаты исполнения муниципальным служащим своих должностных обязанностей.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3.5.Дисциплинарное взыскание применяется не позднее одного месяца со дня обнаружения проступка, не считая периода временной нетрудоспособности муниципального служащего, пребывания его в отпуске, других случаев отсутствия его на  муниципальной службе по уважительным причинам.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3.6. Дисциплинарное взыскание не может быть применено позднее шести месяцев со дня совершения должностного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3.7. За каждый дисциплинарный проступок муниципального служащего может быть применено только одно дисциплинарное взыскание.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3.8. Дисциплинарное взыскание оформляется распоряжением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Банинского 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 района Курской области с указанием  оснований привлечения муниципального служащего  к дисциплинарной ответственности, которое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муниципальной службе. Если муниципальный служащий отказывается ознакомиться с указанным распоряжением под роспись, то составляется соответствующий акт.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3.9. Копия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поряжения главы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 о дисциплинарной ответственности муниципального служащего  приобщается в личное дело муниципального служащего.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3.10. Муниципальный служащий вправе обжаловать дисциплинарное взыскание в соответствии с действующим законодательством.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3.11. Дисциплинарное взыскание, наложенное на муниципального служащего, действует  в течение одного года со дня его применения. По истечении этого срока оно снимается автоматически, т.е. без издания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поряжения главы Банинского 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>сельсовета Фатежского района Курской области и муниципальный служащий считается не подвергавшимся дисциплинарному взысканию.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3.12.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 до  истечения года со дня применения  дисциплинарного взыскания к муниципальному служащему  имеет право снять его  с муниципального служащего  по собственной инициативе, просьбе самого муниципального служащего, ходатайству  непосредственного руководителя муниципального служащего, подвергшегося взысканию.</w:t>
            </w:r>
          </w:p>
          <w:p w:rsidR="00FB0C21" w:rsidRPr="00704B9D" w:rsidRDefault="00FB0C21" w:rsidP="000E225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3.13. О досрочном снятии дисциплинарного взыскания  с муниципального служащего издается распоряжение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 района Курской области.  Муниципальный служащий, с которого досрочно  снято  дисциплинарное взыскание, считается  не подвергавшимся  взысканию. Копия распоряжения о досрочном снятии  дисциплинарного взыскания с муниципального служащего приобщается в его личное дело.</w:t>
            </w:r>
          </w:p>
          <w:p w:rsidR="00FB0C21" w:rsidRPr="00704B9D" w:rsidRDefault="00FB0C21" w:rsidP="00704B9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3.14. Заместитель главы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Банинского</w:t>
            </w:r>
            <w:r w:rsidRPr="00704B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  обеспечивает учет дисциплинарных взысканий, которые имеют муниципальные служащие.</w:t>
            </w:r>
          </w:p>
        </w:tc>
      </w:tr>
    </w:tbl>
    <w:p w:rsidR="00FB0C21" w:rsidRPr="00704B9D" w:rsidRDefault="00FB0C21" w:rsidP="000E225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C21" w:rsidRPr="00704B9D" w:rsidRDefault="00FB0C21" w:rsidP="000E225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FB0C21" w:rsidRPr="00704B9D" w:rsidSect="008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543"/>
    <w:multiLevelType w:val="multilevel"/>
    <w:tmpl w:val="BD8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1B5"/>
    <w:rsid w:val="000E225C"/>
    <w:rsid w:val="002732DF"/>
    <w:rsid w:val="00403F63"/>
    <w:rsid w:val="0070138F"/>
    <w:rsid w:val="00703140"/>
    <w:rsid w:val="00704B9D"/>
    <w:rsid w:val="0072092A"/>
    <w:rsid w:val="00885EE1"/>
    <w:rsid w:val="00CB61B5"/>
    <w:rsid w:val="00E27FDD"/>
    <w:rsid w:val="00E72AE7"/>
    <w:rsid w:val="00FB0C21"/>
    <w:rsid w:val="00FC4ABA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E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B61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B61B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B61B5"/>
    <w:rPr>
      <w:b/>
      <w:bCs/>
    </w:rPr>
  </w:style>
  <w:style w:type="character" w:customStyle="1" w:styleId="art-post-metadata-category-parent">
    <w:name w:val="art-post-metadata-category-parent"/>
    <w:basedOn w:val="DefaultParagraphFont"/>
    <w:uiPriority w:val="99"/>
    <w:rsid w:val="00CB61B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B61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B61B5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basedOn w:val="DefaultParagraphFont"/>
    <w:uiPriority w:val="99"/>
    <w:rsid w:val="00CB61B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B61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B61B5"/>
    <w:rPr>
      <w:rFonts w:ascii="Arial" w:hAnsi="Arial" w:cs="Arial"/>
      <w:vanish/>
      <w:sz w:val="16"/>
      <w:szCs w:val="16"/>
    </w:rPr>
  </w:style>
  <w:style w:type="paragraph" w:customStyle="1" w:styleId="art-page-footer">
    <w:name w:val="art-page-footer"/>
    <w:basedOn w:val="Normal"/>
    <w:uiPriority w:val="99"/>
    <w:rsid w:val="00CB61B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1B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732DF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6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6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6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64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6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6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6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6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6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1159</Words>
  <Characters>6612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коля</dc:creator>
  <cp:keywords/>
  <dc:description/>
  <cp:lastModifiedBy>user</cp:lastModifiedBy>
  <cp:revision>2</cp:revision>
  <cp:lastPrinted>2014-04-10T12:03:00Z</cp:lastPrinted>
  <dcterms:created xsi:type="dcterms:W3CDTF">2014-04-10T12:05:00Z</dcterms:created>
  <dcterms:modified xsi:type="dcterms:W3CDTF">2014-04-10T12:05:00Z</dcterms:modified>
</cp:coreProperties>
</file>