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E3" w:rsidRPr="006D55BC" w:rsidRDefault="006765E3" w:rsidP="00CE3E5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6765E3" w:rsidRPr="0066172C" w:rsidRDefault="006765E3" w:rsidP="00CE3E51">
      <w:pPr>
        <w:spacing w:line="240" w:lineRule="auto"/>
        <w:ind w:left="7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6172C">
        <w:rPr>
          <w:rFonts w:ascii="Times New Roman" w:hAnsi="Times New Roman" w:cs="Times New Roman"/>
          <w:color w:val="FF0000"/>
          <w:sz w:val="32"/>
          <w:szCs w:val="32"/>
        </w:rPr>
        <w:t xml:space="preserve">РОССИЙСКАЯ  ФЕДЕРАЦИЯ                                                          Администрация                                       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>Банинского</w:t>
      </w:r>
      <w:r w:rsidRPr="0066172C">
        <w:rPr>
          <w:rFonts w:ascii="Times New Roman" w:hAnsi="Times New Roman" w:cs="Times New Roman"/>
          <w:color w:val="FF0000"/>
          <w:sz w:val="32"/>
          <w:szCs w:val="32"/>
        </w:rPr>
        <w:t xml:space="preserve">   сельсовета                                                                     Фатежского района</w:t>
      </w:r>
    </w:p>
    <w:p w:rsidR="006765E3" w:rsidRPr="0066172C" w:rsidRDefault="006765E3" w:rsidP="00CE3E51">
      <w:pPr>
        <w:spacing w:line="240" w:lineRule="auto"/>
        <w:ind w:left="7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765E3" w:rsidRPr="0066172C" w:rsidRDefault="006765E3" w:rsidP="00CE3E51">
      <w:pPr>
        <w:ind w:left="7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6172C">
        <w:rPr>
          <w:rFonts w:ascii="Times New Roman" w:hAnsi="Times New Roman" w:cs="Times New Roman"/>
          <w:color w:val="FF0000"/>
          <w:sz w:val="32"/>
          <w:szCs w:val="32"/>
        </w:rPr>
        <w:t>ПОСТАНОВЛЕНИЕ</w:t>
      </w:r>
    </w:p>
    <w:p w:rsidR="006765E3" w:rsidRPr="0066172C" w:rsidRDefault="006765E3" w:rsidP="00CE3E5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6172C">
        <w:rPr>
          <w:rFonts w:ascii="Times New Roman" w:hAnsi="Times New Roman" w:cs="Times New Roman"/>
          <w:color w:val="FF0000"/>
          <w:sz w:val="32"/>
          <w:szCs w:val="32"/>
        </w:rPr>
        <w:t>от   _________2014  года                                                        №  ____</w:t>
      </w:r>
    </w:p>
    <w:p w:rsidR="006765E3" w:rsidRPr="0066172C" w:rsidRDefault="006765E3" w:rsidP="00CE3E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«Об утверждении Порядка осуществления</w:t>
      </w:r>
    </w:p>
    <w:p w:rsidR="006765E3" w:rsidRPr="0066172C" w:rsidRDefault="006765E3" w:rsidP="00CE3E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ведомственного контроля</w:t>
      </w:r>
    </w:p>
    <w:p w:rsidR="006765E3" w:rsidRPr="0066172C" w:rsidRDefault="006765E3" w:rsidP="00CE3E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в сфере закупок для обеспечения </w:t>
      </w:r>
    </w:p>
    <w:p w:rsidR="006765E3" w:rsidRPr="0066172C" w:rsidRDefault="006765E3" w:rsidP="00CE3E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муниципальных нужд»</w:t>
      </w:r>
    </w:p>
    <w:p w:rsidR="006765E3" w:rsidRPr="0066172C" w:rsidRDefault="006765E3" w:rsidP="00CE3E51">
      <w:pPr>
        <w:spacing w:before="100" w:beforeAutospacing="1" w:after="100" w:afterAutospacing="1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b/>
          <w:bCs/>
          <w:color w:val="FF0000"/>
          <w:spacing w:val="2"/>
          <w:sz w:val="28"/>
          <w:szCs w:val="28"/>
        </w:rPr>
        <w:t> 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В соответствии со статьей 100 Федерального закона от 05 апреля 2013 года № 44-ФЗ «О контрактной системе в сфере закупок товаров, работ, услуг для обеспечения муниципальных нужд» администрация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Фатежского района  П О С Т А Н О В Л Я Е Т:</w:t>
      </w:r>
    </w:p>
    <w:p w:rsidR="006765E3" w:rsidRPr="0066172C" w:rsidRDefault="006765E3" w:rsidP="00CE3E51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 1. Утвердить прилагаемый Порядок осуществления ведомственного контроля в сфере закупок для обеспечения муниципальных нужд.</w:t>
      </w:r>
    </w:p>
    <w:p w:rsidR="006765E3" w:rsidRPr="0066172C" w:rsidRDefault="006765E3" w:rsidP="00CE3E51">
      <w:pPr>
        <w:spacing w:before="100" w:beforeAutospacing="1"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2. Структурным подразделением Администрации, обладающим правами юридического лица, осуществляющим регулирование и координацию деятельности муниципальных учреждений, при осуществлении ведомственного контроля в сфере закупок для обеспечения муниципальных нужд руководствоваться данным Порядком.</w:t>
      </w:r>
    </w:p>
    <w:p w:rsidR="006765E3" w:rsidRPr="0066172C" w:rsidRDefault="006765E3" w:rsidP="00CE3E51">
      <w:pPr>
        <w:spacing w:before="100" w:beforeAutospacing="1"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3. Настоящее постановление на официальном сайте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.</w:t>
      </w:r>
    </w:p>
    <w:p w:rsidR="006765E3" w:rsidRPr="0066172C" w:rsidRDefault="006765E3" w:rsidP="00CE3E51">
      <w:pPr>
        <w:spacing w:before="100" w:beforeAutospacing="1"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4. Контроль исполнения настоящего постановления возложить на заместителя главы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color w:val="FF0000"/>
          <w:sz w:val="28"/>
          <w:szCs w:val="28"/>
        </w:rPr>
        <w:t>Выскребенцеву С.А..</w:t>
      </w:r>
    </w:p>
    <w:p w:rsidR="006765E3" w:rsidRPr="0066172C" w:rsidRDefault="006765E3" w:rsidP="00CE3E51">
      <w:pPr>
        <w:spacing w:before="100" w:beforeAutospacing="1" w:after="100" w:afterAutospacing="1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6765E3" w:rsidRPr="0066172C" w:rsidRDefault="006765E3" w:rsidP="00CE3E5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                                                                               Фатежского района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В.И.Быстрякова</w:t>
      </w:r>
    </w:p>
    <w:p w:rsidR="006765E3" w:rsidRPr="0066172C" w:rsidRDefault="006765E3" w:rsidP="00CE3E51">
      <w:pPr>
        <w:spacing w:before="100" w:beforeAutospacing="1" w:after="100" w:afterAutospacing="1"/>
        <w:rPr>
          <w:rFonts w:ascii="Times New Roman" w:hAnsi="Times New Roman" w:cs="Times New Roman"/>
          <w:color w:val="FF0000"/>
          <w:sz w:val="24"/>
          <w:szCs w:val="24"/>
        </w:rPr>
      </w:pPr>
      <w:r w:rsidRPr="0066172C">
        <w:rPr>
          <w:rFonts w:ascii="Times New Roman" w:hAnsi="Times New Roman" w:cs="Times New Roman"/>
          <w:color w:val="FF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           </w:t>
      </w:r>
    </w:p>
    <w:p w:rsidR="006765E3" w:rsidRPr="0066172C" w:rsidRDefault="006765E3" w:rsidP="00CE3E5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765E3" w:rsidRDefault="006765E3" w:rsidP="00CE3E51">
      <w:pPr>
        <w:tabs>
          <w:tab w:val="left" w:pos="3195"/>
        </w:tabs>
        <w:spacing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Приложение                                                                                                                    к постановлению администрации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Фатежского района                                                </w:t>
      </w:r>
    </w:p>
    <w:p w:rsidR="006765E3" w:rsidRPr="0066172C" w:rsidRDefault="006765E3" w:rsidP="00CE3E51">
      <w:pPr>
        <w:tabs>
          <w:tab w:val="left" w:pos="3195"/>
        </w:tabs>
        <w:spacing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№ ______ от ______________2014 г.                                                                      </w:t>
      </w:r>
    </w:p>
    <w:p w:rsidR="006765E3" w:rsidRPr="0066172C" w:rsidRDefault="006765E3" w:rsidP="00CE3E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661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ПОРЯДОК</w:t>
      </w:r>
    </w:p>
    <w:p w:rsidR="006765E3" w:rsidRPr="0066172C" w:rsidRDefault="006765E3" w:rsidP="00CE3E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осуществления ведомственного контроля в сфере закупок для обеспечения муниципальных нужд</w:t>
      </w:r>
    </w:p>
    <w:p w:rsidR="006765E3" w:rsidRPr="0066172C" w:rsidRDefault="006765E3" w:rsidP="00CE3E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I. Общие положения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1. Настоящий Порядок устанавливает правила осуществления администрацией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указанных в ведомственной структуре расходов бюджета, имеющих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– Орган ведомственного контроля) ведомственного контроля в сфере закупок товара, работы, услуги для обеспечения муниципальных нужд (далее соответственно – закупка, Порядок).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3. Предметом ведомственного контроля в сфере закупок является соблюдение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4. При осуществлении ведомственного контроля Орган ведомственного контроля осуществляет проверку:                                                                               1) исполнения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          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3) соблюдения правил нормирования в сфере закупок;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9) соответствия закупаемой продукции ожидаемым результатам муниципальных программ, подпрограмм муниципальных программ, а также ожидаемым результатам реализации основных мероприятий (ведомственных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5. Ведомственный контроль осуществляется в рамках непреданных полномочий в соответствии с частью 5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6. Контроль в сфере закупок осуществляется на основании приказа (распоряжения) Органа ведомственного контроля.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7. Приказ (распоряжение) должны содержать: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1) формы проведения ведомственного контроля;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2) методы проведения ведомственного контроля;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3) способы проведения контроля (сплошная проверка, выборочная проверка);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 </w:t>
      </w:r>
    </w:p>
    <w:p w:rsidR="006765E3" w:rsidRPr="0066172C" w:rsidRDefault="006765E3" w:rsidP="00CE3E5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 сведения о Заказчике;</w:t>
      </w:r>
    </w:p>
    <w:p w:rsidR="006765E3" w:rsidRPr="0066172C" w:rsidRDefault="006765E3" w:rsidP="00CE3E51">
      <w:pPr>
        <w:spacing w:before="100" w:beforeAutospacing="1" w:line="240" w:lineRule="auto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  сроки проведения проверки (месяц);</w:t>
      </w:r>
    </w:p>
    <w:p w:rsidR="006765E3" w:rsidRPr="0066172C" w:rsidRDefault="006765E3" w:rsidP="00CE3E51">
      <w:pPr>
        <w:spacing w:before="100" w:beforeAutospacing="1" w:line="240" w:lineRule="auto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  метод проведения контроля;</w:t>
      </w:r>
    </w:p>
    <w:p w:rsidR="006765E3" w:rsidRPr="0066172C" w:rsidRDefault="006765E3" w:rsidP="00CE3E51">
      <w:pPr>
        <w:spacing w:before="100" w:beforeAutospacing="1" w:line="240" w:lineRule="auto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  результаты проверки;</w:t>
      </w:r>
    </w:p>
    <w:p w:rsidR="006765E3" w:rsidRPr="0066172C" w:rsidRDefault="006765E3" w:rsidP="00CE3E51">
      <w:pPr>
        <w:spacing w:before="100" w:beforeAutospacing="1" w:line="240" w:lineRule="auto"/>
        <w:ind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  способ проведения контроля.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8. Орган ведомственного контроля вправе дополнить приказ (распоряжение) о проведении контроля положениями, учитывающими его специфику работы.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– инспекция).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(распоряжением) руководителя Органа ведомственного контроля либо уполномоченным лицом.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II. Проведение плановых проверок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13. Плановые проверки осуществляются на основании плана проверок, утверждаемого руководителем инспекции.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14. План проверок должен содержать следующие сведения: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1) наименование Органа ведомственного контроля инспекции, осуществляющей проверку;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3) месяц начала проведения проверки.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15. План проверок должен быть размещен не позднее пяти рабочих дней со дня его утверждения на официальном сайте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в сети Интернет.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16. Результаты проверки оформляются отчетом (далее – отчет проверки) в сроки, установленные приказом (распоряжением)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17. Отчет проверки состоит из вводной, мотивировочной и резолютивной частей.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1) Вводная часть акта проверки должна содержать: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 наименование Органа ведомственного контроля, осуществляющего ведомственный контроль в сфере закупок;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 номер, дату и место составления акта;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 дату и номер приказа (распоряжения) о проведении проверки;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 основания, цели и сроки осуществления плановой проверки;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 период проведения проверки;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фамилии, имена, отчества (при наличии), наименования должностей членов инспекции, проводивших проверку;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-  наименование, адрес местонахождения Заказчика, в отношении закупок которого принято решение о проведении проверки, или наименование, адрес местонахождения лиц Заказчика,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функцию по осуществлению закупок для нужд Органа ведомственного контроля и (или) уполномоченного органа.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2) В мотивировочной части акта проверки должны быть указаны: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обстоятельства, установленные при проведении проверки и обосновывающие выводы инспекции;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нормы законодательства, которыми руководствовалась инспекция при принятии решения;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3) Резолютивная часть акта проверки должна содержать: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6765E3" w:rsidRPr="0066172C" w:rsidRDefault="006765E3" w:rsidP="00CE3E51">
      <w:pPr>
        <w:spacing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      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18. Отчет проверки подписывается всеми членами инспекции.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21. Результаты проверок должны быть размещены не позднее одного рабочего дня со дня их утверждения на официальном сайте </w:t>
      </w:r>
      <w:r>
        <w:rPr>
          <w:rFonts w:ascii="Times New Roman" w:hAnsi="Times New Roman" w:cs="Times New Roman"/>
          <w:color w:val="FF0000"/>
          <w:sz w:val="28"/>
          <w:szCs w:val="28"/>
        </w:rPr>
        <w:t>Банинского</w:t>
      </w: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в сети Интернет.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III. Проведение внеплановых проверок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23. Основаниями для проведения внеплановых проверок являются: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1) истечение срока исполнения Заказчиком проверки ранее выданного предписания об устранении нарушения;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2) распоряжение руководителя Органа ведомственного контроля, изданное в соответствии с поручениями руководителей органов местного самоуправления и на основании требования прокурора о проведении внеплановой проверки в рамках надзора за исполнением законов;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24. Руководитель инспекции при наличии оснований, указанных в </w:t>
      </w:r>
      <w:hyperlink w:anchor="Par2" w:history="1">
        <w:r w:rsidRPr="0066172C">
          <w:rPr>
            <w:rFonts w:ascii="Times New Roman" w:hAnsi="Times New Roman" w:cs="Times New Roman"/>
            <w:color w:val="FF0000"/>
            <w:sz w:val="28"/>
            <w:szCs w:val="28"/>
            <w:u w:val="single"/>
          </w:rPr>
          <w:t>пункте 23</w:t>
        </w:r>
      </w:hyperlink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6765E3" w:rsidRPr="0066172C" w:rsidRDefault="006765E3" w:rsidP="00CE3E5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26. По результатам внеплановой проверки инспекция руководствуется в своей деятельности </w:t>
      </w:r>
      <w:hyperlink r:id="rId4" w:history="1">
        <w:r w:rsidRPr="0066172C">
          <w:rPr>
            <w:rFonts w:ascii="Times New Roman" w:hAnsi="Times New Roman" w:cs="Times New Roman"/>
            <w:color w:val="FF0000"/>
            <w:sz w:val="28"/>
            <w:szCs w:val="28"/>
            <w:u w:val="single"/>
          </w:rPr>
          <w:t>пунктами 16</w:t>
        </w:r>
      </w:hyperlink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hyperlink r:id="rId5" w:history="1">
        <w:r w:rsidRPr="0066172C">
          <w:rPr>
            <w:rFonts w:ascii="Times New Roman" w:hAnsi="Times New Roman" w:cs="Times New Roman"/>
            <w:color w:val="FF0000"/>
            <w:sz w:val="28"/>
            <w:szCs w:val="28"/>
            <w:u w:val="single"/>
          </w:rPr>
          <w:t>22</w:t>
        </w:r>
      </w:hyperlink>
      <w:r w:rsidRPr="0066172C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Порядка.</w:t>
      </w:r>
    </w:p>
    <w:p w:rsidR="006765E3" w:rsidRPr="0066172C" w:rsidRDefault="006765E3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765E3" w:rsidRPr="0066172C" w:rsidRDefault="006765E3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765E3" w:rsidRPr="0066172C" w:rsidRDefault="006765E3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765E3" w:rsidRPr="0066172C" w:rsidRDefault="006765E3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765E3" w:rsidRPr="0066172C" w:rsidRDefault="006765E3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765E3" w:rsidRPr="0066172C" w:rsidRDefault="006765E3" w:rsidP="00CE3E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765E3" w:rsidRDefault="006765E3"/>
    <w:sectPr w:rsidR="006765E3" w:rsidSect="0036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E51"/>
    <w:rsid w:val="002E3D17"/>
    <w:rsid w:val="00367D0B"/>
    <w:rsid w:val="005720E2"/>
    <w:rsid w:val="0066172C"/>
    <w:rsid w:val="006765E3"/>
    <w:rsid w:val="006D55BC"/>
    <w:rsid w:val="00C14C46"/>
    <w:rsid w:val="00CE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87AC094F716DB2D34FFE43CB117151DB58BE83CA18F06B1AAEEEC23B9A92B90EB1D010156D045AB9F" TargetMode="External"/><Relationship Id="rId4" Type="http://schemas.openxmlformats.org/officeDocument/2006/relationships/hyperlink" Target="consultantplus://offline/ref=C687AC094F716DB2D34FFE43CB117151DB58BE83CA18F06B1AAEEEC23B9A92B90EB1D010156D095AB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1948</Words>
  <Characters>11106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user</cp:lastModifiedBy>
  <cp:revision>3</cp:revision>
  <cp:lastPrinted>2014-05-18T13:10:00Z</cp:lastPrinted>
  <dcterms:created xsi:type="dcterms:W3CDTF">2014-05-14T10:55:00Z</dcterms:created>
  <dcterms:modified xsi:type="dcterms:W3CDTF">2014-05-18T13:11:00Z</dcterms:modified>
</cp:coreProperties>
</file>