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9B" w:rsidRDefault="0006489B" w:rsidP="00EE1EE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06489B" w:rsidRDefault="0006489B" w:rsidP="008B66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664C">
        <w:rPr>
          <w:rFonts w:ascii="Times New Roman" w:hAnsi="Times New Roman" w:cs="Times New Roman"/>
          <w:b/>
          <w:bCs/>
          <w:sz w:val="32"/>
          <w:szCs w:val="32"/>
        </w:rPr>
        <w:t>БАНИНСКОГО СЕЛЬСОВЕТА</w:t>
      </w:r>
      <w:r w:rsidRPr="008B664C">
        <w:rPr>
          <w:rFonts w:ascii="Times New Roman" w:hAnsi="Times New Roman" w:cs="Times New Roman"/>
          <w:b/>
          <w:bCs/>
          <w:sz w:val="32"/>
          <w:szCs w:val="32"/>
        </w:rPr>
        <w:br/>
        <w:t>ФАТЕЖСКОГО РАЙОНА</w:t>
      </w:r>
    </w:p>
    <w:p w:rsidR="0006489B" w:rsidRDefault="0006489B" w:rsidP="00630693">
      <w:pPr>
        <w:rPr>
          <w:rFonts w:ascii="Times New Roman" w:hAnsi="Times New Roman" w:cs="Times New Roman"/>
          <w:sz w:val="32"/>
          <w:szCs w:val="32"/>
        </w:rPr>
      </w:pPr>
    </w:p>
    <w:p w:rsidR="0006489B" w:rsidRDefault="0006489B" w:rsidP="00EE1EEB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30693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6489B" w:rsidRDefault="0006489B" w:rsidP="006306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26.09.2022 г. № 40</w:t>
      </w:r>
    </w:p>
    <w:p w:rsidR="0006489B" w:rsidRPr="007E3FF1" w:rsidRDefault="0006489B" w:rsidP="006306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3FF1">
        <w:rPr>
          <w:rFonts w:ascii="Times New Roman" w:hAnsi="Times New Roman" w:cs="Times New Roman"/>
          <w:b/>
          <w:bCs/>
          <w:sz w:val="32"/>
          <w:szCs w:val="32"/>
        </w:rPr>
        <w:t>О муниципальном имуществе</w:t>
      </w:r>
    </w:p>
    <w:p w:rsidR="0006489B" w:rsidRPr="007E3FF1" w:rsidRDefault="0006489B" w:rsidP="0063069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 с Федеральным законом  Российской Федерации от 06.10.2003г. № 131-ФЗ «Об общих принципах  организации местного самоуправления  в Российской Федерации» руководствуясь Уставом  муниципального образования «Банинский сельсовет» Фатежского района  , Собрание  Депутатов Банинского сельсовета Фатежского района </w:t>
      </w:r>
      <w:r w:rsidRPr="007E3FF1">
        <w:rPr>
          <w:rFonts w:ascii="Times New Roman" w:hAnsi="Times New Roman" w:cs="Times New Roman"/>
          <w:b/>
          <w:bCs/>
          <w:sz w:val="32"/>
          <w:szCs w:val="32"/>
        </w:rPr>
        <w:t>РЕШИЛО:</w:t>
      </w:r>
    </w:p>
    <w:p w:rsidR="0006489B" w:rsidRDefault="0006489B" w:rsidP="001378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137805">
        <w:rPr>
          <w:rFonts w:ascii="Times New Roman" w:hAnsi="Times New Roman" w:cs="Times New Roman"/>
          <w:sz w:val="32"/>
          <w:szCs w:val="32"/>
        </w:rPr>
        <w:t>Произвести  реализацию муниципального имущества Банинского сельсовета Фатежского района « Ржавская  начальная школа»</w:t>
      </w:r>
      <w:r>
        <w:rPr>
          <w:rFonts w:ascii="Times New Roman" w:hAnsi="Times New Roman" w:cs="Times New Roman"/>
          <w:sz w:val="32"/>
          <w:szCs w:val="32"/>
        </w:rPr>
        <w:t xml:space="preserve"> по адресу: 307128, Курская область, Фатежский район , д.Ржава</w:t>
      </w:r>
      <w:r w:rsidRPr="00137805">
        <w:rPr>
          <w:rFonts w:ascii="Times New Roman" w:hAnsi="Times New Roman" w:cs="Times New Roman"/>
          <w:sz w:val="32"/>
          <w:szCs w:val="32"/>
        </w:rPr>
        <w:t xml:space="preserve">  с балансовой стоимостью</w:t>
      </w:r>
      <w:r>
        <w:rPr>
          <w:rFonts w:ascii="Times New Roman" w:hAnsi="Times New Roman" w:cs="Times New Roman"/>
          <w:sz w:val="32"/>
          <w:szCs w:val="32"/>
        </w:rPr>
        <w:t xml:space="preserve"> здания – 855 915,06 рублей</w:t>
      </w:r>
      <w:r w:rsidRPr="001378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земельного участка – 136 803,45 рублей через аукцион.</w:t>
      </w:r>
    </w:p>
    <w:p w:rsidR="0006489B" w:rsidRDefault="0006489B" w:rsidP="001378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Произвести реализацию муниципального имущества Банинского сельсовета Фатежского района здание Ржавского ФАПа , находящегося по адресу : 307128, Курская область, Фатежский район, д.Ржава через аукцион.</w:t>
      </w:r>
    </w:p>
    <w:p w:rsidR="0006489B" w:rsidRDefault="0006489B" w:rsidP="001378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Произвести ликвидацию  муниципальных казенных учреждений  культуры  «Сотниковский СДК», «Ржавский СДК» , «Чермошнянский СДК» с 1 января 2023 года.</w:t>
      </w:r>
    </w:p>
    <w:p w:rsidR="0006489B" w:rsidRDefault="0006489B" w:rsidP="001378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Об оказании помощи продовольствием и другими средствами :</w:t>
      </w:r>
    </w:p>
    <w:p w:rsidR="0006489B" w:rsidRDefault="0006489B" w:rsidP="008A3DE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Военнослужащим , принимающим участие в специальной операции по освобождению ДНР и ЛНР.</w:t>
      </w:r>
    </w:p>
    <w:p w:rsidR="0006489B" w:rsidRDefault="0006489B" w:rsidP="008A3DE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2.Детям из детского дома г.Железногорска.</w:t>
      </w:r>
    </w:p>
    <w:p w:rsidR="0006489B" w:rsidRDefault="0006489B" w:rsidP="008A3DE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3.Студентам Московской Духовной семинарии.</w:t>
      </w:r>
    </w:p>
    <w:p w:rsidR="0006489B" w:rsidRDefault="0006489B" w:rsidP="008A3DE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4.Призыв в ВС РФ.</w:t>
      </w:r>
    </w:p>
    <w:p w:rsidR="0006489B" w:rsidRDefault="0006489B" w:rsidP="007E3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5.Обязанности по принятию имущества , указанного в п.1-3 настоящего Решения возложить на и.о. начальника отдела администрации  Сухочеву Л.Л., с правом подписи  в акте приёма-передачи. </w:t>
      </w:r>
    </w:p>
    <w:p w:rsidR="0006489B" w:rsidRDefault="0006489B" w:rsidP="007E3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Настоящее Решение  вступает в силу со дня его подписания.</w:t>
      </w:r>
    </w:p>
    <w:p w:rsidR="0006489B" w:rsidRDefault="0006489B" w:rsidP="007E3FF1">
      <w:pPr>
        <w:rPr>
          <w:rFonts w:ascii="Times New Roman" w:hAnsi="Times New Roman" w:cs="Times New Roman"/>
          <w:sz w:val="32"/>
          <w:szCs w:val="32"/>
        </w:rPr>
      </w:pPr>
    </w:p>
    <w:p w:rsidR="0006489B" w:rsidRDefault="0006489B" w:rsidP="00EE1EEB">
      <w:pPr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Собрания депутатов</w:t>
      </w:r>
    </w:p>
    <w:p w:rsidR="0006489B" w:rsidRDefault="0006489B" w:rsidP="007E3FF1">
      <w:pPr>
        <w:tabs>
          <w:tab w:val="left" w:pos="64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Банинского сельсовета</w:t>
      </w:r>
      <w:r>
        <w:rPr>
          <w:rFonts w:ascii="Times New Roman" w:hAnsi="Times New Roman" w:cs="Times New Roman"/>
          <w:sz w:val="32"/>
          <w:szCs w:val="32"/>
        </w:rPr>
        <w:tab/>
        <w:t>Л.И. Епифанцева</w:t>
      </w:r>
    </w:p>
    <w:p w:rsidR="0006489B" w:rsidRDefault="0006489B" w:rsidP="007E3FF1">
      <w:pPr>
        <w:rPr>
          <w:rFonts w:ascii="Times New Roman" w:hAnsi="Times New Roman" w:cs="Times New Roman"/>
          <w:sz w:val="32"/>
          <w:szCs w:val="32"/>
        </w:rPr>
      </w:pPr>
    </w:p>
    <w:p w:rsidR="0006489B" w:rsidRDefault="0006489B" w:rsidP="007E3FF1">
      <w:pPr>
        <w:tabs>
          <w:tab w:val="left" w:pos="62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Банинского сельсовета</w:t>
      </w:r>
      <w:r>
        <w:rPr>
          <w:rFonts w:ascii="Times New Roman" w:hAnsi="Times New Roman" w:cs="Times New Roman"/>
          <w:sz w:val="32"/>
          <w:szCs w:val="32"/>
        </w:rPr>
        <w:tab/>
        <w:t>В.И.Быстрякова</w:t>
      </w:r>
    </w:p>
    <w:p w:rsidR="0006489B" w:rsidRPr="007E3FF1" w:rsidRDefault="0006489B" w:rsidP="007E3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Фатежского района</w:t>
      </w:r>
    </w:p>
    <w:sectPr w:rsidR="0006489B" w:rsidRPr="007E3FF1" w:rsidSect="0099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9B" w:rsidRDefault="0006489B" w:rsidP="008B664C">
      <w:pPr>
        <w:spacing w:after="0" w:line="240" w:lineRule="auto"/>
      </w:pPr>
      <w:r>
        <w:separator/>
      </w:r>
    </w:p>
  </w:endnote>
  <w:endnote w:type="continuationSeparator" w:id="0">
    <w:p w:rsidR="0006489B" w:rsidRDefault="0006489B" w:rsidP="008B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9B" w:rsidRDefault="0006489B" w:rsidP="008B664C">
      <w:pPr>
        <w:spacing w:after="0" w:line="240" w:lineRule="auto"/>
      </w:pPr>
      <w:r>
        <w:separator/>
      </w:r>
    </w:p>
  </w:footnote>
  <w:footnote w:type="continuationSeparator" w:id="0">
    <w:p w:rsidR="0006489B" w:rsidRDefault="0006489B" w:rsidP="008B6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5430"/>
    <w:multiLevelType w:val="hybridMultilevel"/>
    <w:tmpl w:val="25B6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2881"/>
    <w:multiLevelType w:val="hybridMultilevel"/>
    <w:tmpl w:val="4F46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64C"/>
    <w:rsid w:val="0006489B"/>
    <w:rsid w:val="00137805"/>
    <w:rsid w:val="00382449"/>
    <w:rsid w:val="00630693"/>
    <w:rsid w:val="006E02F8"/>
    <w:rsid w:val="006F0006"/>
    <w:rsid w:val="007E3FF1"/>
    <w:rsid w:val="008A3DE3"/>
    <w:rsid w:val="008B664C"/>
    <w:rsid w:val="009944B5"/>
    <w:rsid w:val="009F1EF5"/>
    <w:rsid w:val="00EE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B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664C"/>
  </w:style>
  <w:style w:type="paragraph" w:styleId="Footer">
    <w:name w:val="footer"/>
    <w:basedOn w:val="Normal"/>
    <w:link w:val="FooterChar"/>
    <w:uiPriority w:val="99"/>
    <w:semiHidden/>
    <w:rsid w:val="008B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664C"/>
  </w:style>
  <w:style w:type="paragraph" w:styleId="ListParagraph">
    <w:name w:val="List Paragraph"/>
    <w:basedOn w:val="Normal"/>
    <w:uiPriority w:val="99"/>
    <w:qFormat/>
    <w:rsid w:val="00630693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EE1E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56F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257</Words>
  <Characters>1465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2022-09-29T21:04:00Z</dcterms:created>
  <dcterms:modified xsi:type="dcterms:W3CDTF">2022-09-15T20:04:00Z</dcterms:modified>
</cp:coreProperties>
</file>